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008"/>
        <w:gridCol w:w="4352"/>
      </w:tblGrid>
      <w:tr w:rsidR="00D92B95" w14:paraId="042D7212" w14:textId="77777777" w:rsidTr="000B32D7">
        <w:tc>
          <w:tcPr>
            <w:tcW w:w="5008" w:type="dxa"/>
            <w:vAlign w:val="bottom"/>
          </w:tcPr>
          <w:p w14:paraId="0ADDB95F" w14:textId="6D25D21D" w:rsidR="00C84833" w:rsidRDefault="00A46CEE" w:rsidP="000B32D7">
            <w:pPr>
              <w:pStyle w:val="Title"/>
            </w:pPr>
            <w:r w:rsidRPr="002A04F1">
              <w:rPr>
                <w:sz w:val="72"/>
              </w:rPr>
              <w:t>Charlotte Sharpe, Ph.D.</w:t>
            </w:r>
          </w:p>
        </w:tc>
        <w:tc>
          <w:tcPr>
            <w:tcW w:w="4352" w:type="dxa"/>
            <w:vAlign w:val="bottom"/>
          </w:tcPr>
          <w:tbl>
            <w:tblPr>
              <w:tblStyle w:val="TableGrid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ontact information table"/>
            </w:tblPr>
            <w:tblGrid>
              <w:gridCol w:w="3929"/>
              <w:gridCol w:w="423"/>
            </w:tblGrid>
            <w:tr w:rsidR="00932D92" w:rsidRPr="009D0878" w14:paraId="4004F6A6" w14:textId="77777777" w:rsidTr="00395B60">
              <w:trPr>
                <w:trHeight w:val="309"/>
              </w:trPr>
              <w:tc>
                <w:tcPr>
                  <w:tcW w:w="3929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771D3565" w14:textId="2FFB6BAE" w:rsidR="004E2970" w:rsidRPr="000B32D7" w:rsidRDefault="00A46CEE" w:rsidP="000B32D7">
                  <w:pPr>
                    <w:pStyle w:val="ContactInfo"/>
                  </w:pPr>
                  <w:r>
                    <w:t>Syracuse, NY 13224</w:t>
                  </w:r>
                </w:p>
              </w:tc>
              <w:tc>
                <w:tcPr>
                  <w:tcW w:w="423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36965343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B3C4CF3" wp14:editId="3360E3CA">
                            <wp:extent cx="118872" cy="118872"/>
                            <wp:effectExtent l="0" t="0" r="0" b="0"/>
                            <wp:docPr id="8" name="Address icon" descr="Address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79746B3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5E3E8BF0" w14:textId="77777777" w:rsidTr="00395B60">
              <w:trPr>
                <w:trHeight w:val="309"/>
              </w:trPr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197718D2" w14:textId="4DACC8B2" w:rsidR="00932D92" w:rsidRPr="000B32D7" w:rsidRDefault="00A46CEE" w:rsidP="000B32D7">
                  <w:pPr>
                    <w:pStyle w:val="ContactInfo"/>
                  </w:pPr>
                  <w:r>
                    <w:t>(903)</w:t>
                  </w:r>
                  <w:r w:rsidR="00516A9A">
                    <w:t xml:space="preserve"> </w:t>
                  </w:r>
                  <w:r>
                    <w:t>926-2947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08FFF3F4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70F8A3C" wp14:editId="1A36EF13">
                            <wp:extent cx="109728" cy="109728"/>
                            <wp:effectExtent l="0" t="0" r="5080" b="5080"/>
                            <wp:docPr id="31" name="Telephone icon" descr="Phone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913B0E0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4016D56B" w14:textId="77777777" w:rsidTr="00395B60">
              <w:trPr>
                <w:trHeight w:val="309"/>
              </w:trPr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208B6E26" w14:textId="00D7D3EF" w:rsidR="00932D92" w:rsidRPr="000B32D7" w:rsidRDefault="00E147DE" w:rsidP="000B32D7">
                  <w:pPr>
                    <w:pStyle w:val="ContactInfo"/>
                  </w:pPr>
                  <w:hyperlink r:id="rId12" w:history="1">
                    <w:r w:rsidR="00A46CEE" w:rsidRPr="00FE5A4E">
                      <w:rPr>
                        <w:rStyle w:val="Hyperlink"/>
                      </w:rPr>
                      <w:t>cjdsharpe@gmail.com</w:t>
                    </w:r>
                  </w:hyperlink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200D7A3A" w14:textId="77777777" w:rsidR="00932D92" w:rsidRPr="009D0878" w:rsidRDefault="007307A3" w:rsidP="00932D92">
                  <w:pPr>
                    <w:pStyle w:val="Icons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87E661F" wp14:editId="34209246">
                            <wp:extent cx="137160" cy="91440"/>
                            <wp:effectExtent l="0" t="0" r="0" b="3810"/>
                            <wp:docPr id="5" name="Freeform 5" descr="Email ic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EB77A6E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29713FE0" w14:textId="77777777" w:rsidTr="00395B60">
              <w:trPr>
                <w:trHeight w:val="309"/>
              </w:trPr>
              <w:tc>
                <w:tcPr>
                  <w:tcW w:w="3929" w:type="dxa"/>
                  <w:tcMar>
                    <w:left w:w="720" w:type="dxa"/>
                    <w:right w:w="29" w:type="dxa"/>
                  </w:tcMar>
                </w:tcPr>
                <w:p w14:paraId="47063540" w14:textId="5518B1D5" w:rsidR="00A46CEE" w:rsidRPr="000B32D7" w:rsidRDefault="00E147DE" w:rsidP="00A46CEE">
                  <w:pPr>
                    <w:pStyle w:val="ContactInfo"/>
                  </w:pPr>
                  <w:hyperlink r:id="rId13" w:history="1">
                    <w:r w:rsidR="00A46CEE" w:rsidRPr="00FE5A4E">
                      <w:rPr>
                        <w:rStyle w:val="Hyperlink"/>
                      </w:rPr>
                      <w:t>www.linkedin.com/in/charlottesharpephd</w:t>
                    </w:r>
                  </w:hyperlink>
                  <w:r w:rsidR="00A46CEE">
                    <w:t xml:space="preserve"> </w:t>
                  </w:r>
                </w:p>
              </w:tc>
              <w:tc>
                <w:tcPr>
                  <w:tcW w:w="423" w:type="dxa"/>
                  <w:tcMar>
                    <w:left w:w="0" w:type="dxa"/>
                    <w:right w:w="0" w:type="dxa"/>
                  </w:tcMar>
                </w:tcPr>
                <w:p w14:paraId="5435A7BF" w14:textId="77777777" w:rsidR="00932D92" w:rsidRPr="009D0878" w:rsidRDefault="00932D92" w:rsidP="00932D92">
                  <w:pPr>
                    <w:pStyle w:val="Icons"/>
                  </w:pPr>
                  <w:r w:rsidRPr="009D0878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60984731" wp14:editId="4CF012BE">
                            <wp:extent cx="109728" cy="109728"/>
                            <wp:effectExtent l="0" t="0" r="5080" b="5080"/>
                            <wp:docPr id="56" name="LinkedIn icon" descr="LinkedIn ico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390 w 2616"/>
                                        <a:gd name="T1" fmla="*/ 985 h 2610"/>
                                        <a:gd name="T2" fmla="*/ 387 w 2616"/>
                                        <a:gd name="T3" fmla="*/ 2196 h 2610"/>
                                        <a:gd name="T4" fmla="*/ 402 w 2616"/>
                                        <a:gd name="T5" fmla="*/ 2225 h 2610"/>
                                        <a:gd name="T6" fmla="*/ 769 w 2616"/>
                                        <a:gd name="T7" fmla="*/ 2223 h 2610"/>
                                        <a:gd name="T8" fmla="*/ 775 w 2616"/>
                                        <a:gd name="T9" fmla="*/ 1006 h 2610"/>
                                        <a:gd name="T10" fmla="*/ 761 w 2616"/>
                                        <a:gd name="T11" fmla="*/ 978 h 2610"/>
                                        <a:gd name="T12" fmla="*/ 1720 w 2616"/>
                                        <a:gd name="T13" fmla="*/ 949 h 2610"/>
                                        <a:gd name="T14" fmla="*/ 1558 w 2616"/>
                                        <a:gd name="T15" fmla="*/ 994 h 2610"/>
                                        <a:gd name="T16" fmla="*/ 1431 w 2616"/>
                                        <a:gd name="T17" fmla="*/ 1097 h 2610"/>
                                        <a:gd name="T18" fmla="*/ 1392 w 2616"/>
                                        <a:gd name="T19" fmla="*/ 1142 h 2610"/>
                                        <a:gd name="T20" fmla="*/ 1390 w 2616"/>
                                        <a:gd name="T21" fmla="*/ 985 h 2610"/>
                                        <a:gd name="T22" fmla="*/ 1048 w 2616"/>
                                        <a:gd name="T23" fmla="*/ 978 h 2610"/>
                                        <a:gd name="T24" fmla="*/ 1019 w 2616"/>
                                        <a:gd name="T25" fmla="*/ 993 h 2610"/>
                                        <a:gd name="T26" fmla="*/ 1020 w 2616"/>
                                        <a:gd name="T27" fmla="*/ 2219 h 2610"/>
                                        <a:gd name="T28" fmla="*/ 1377 w 2616"/>
                                        <a:gd name="T29" fmla="*/ 2225 h 2610"/>
                                        <a:gd name="T30" fmla="*/ 1406 w 2616"/>
                                        <a:gd name="T31" fmla="*/ 2210 h 2610"/>
                                        <a:gd name="T32" fmla="*/ 1409 w 2616"/>
                                        <a:gd name="T33" fmla="*/ 1533 h 2610"/>
                                        <a:gd name="T34" fmla="*/ 1447 w 2616"/>
                                        <a:gd name="T35" fmla="*/ 1387 h 2610"/>
                                        <a:gd name="T36" fmla="*/ 1525 w 2616"/>
                                        <a:gd name="T37" fmla="*/ 1311 h 2610"/>
                                        <a:gd name="T38" fmla="*/ 1647 w 2616"/>
                                        <a:gd name="T39" fmla="*/ 1290 h 2610"/>
                                        <a:gd name="T40" fmla="*/ 1758 w 2616"/>
                                        <a:gd name="T41" fmla="*/ 1322 h 2610"/>
                                        <a:gd name="T42" fmla="*/ 1821 w 2616"/>
                                        <a:gd name="T43" fmla="*/ 1418 h 2610"/>
                                        <a:gd name="T44" fmla="*/ 1839 w 2616"/>
                                        <a:gd name="T45" fmla="*/ 1578 h 2610"/>
                                        <a:gd name="T46" fmla="*/ 1842 w 2616"/>
                                        <a:gd name="T47" fmla="*/ 2215 h 2610"/>
                                        <a:gd name="T48" fmla="*/ 2207 w 2616"/>
                                        <a:gd name="T49" fmla="*/ 2225 h 2610"/>
                                        <a:gd name="T50" fmla="*/ 2228 w 2616"/>
                                        <a:gd name="T51" fmla="*/ 2203 h 2610"/>
                                        <a:gd name="T52" fmla="*/ 2216 w 2616"/>
                                        <a:gd name="T53" fmla="*/ 1331 h 2610"/>
                                        <a:gd name="T54" fmla="*/ 2148 w 2616"/>
                                        <a:gd name="T55" fmla="*/ 1128 h 2610"/>
                                        <a:gd name="T56" fmla="*/ 2035 w 2616"/>
                                        <a:gd name="T57" fmla="*/ 1011 h 2610"/>
                                        <a:gd name="T58" fmla="*/ 1850 w 2616"/>
                                        <a:gd name="T59" fmla="*/ 951 h 2610"/>
                                        <a:gd name="T60" fmla="*/ 511 w 2616"/>
                                        <a:gd name="T61" fmla="*/ 370 h 2610"/>
                                        <a:gd name="T62" fmla="*/ 401 w 2616"/>
                                        <a:gd name="T63" fmla="*/ 450 h 2610"/>
                                        <a:gd name="T64" fmla="*/ 357 w 2616"/>
                                        <a:gd name="T65" fmla="*/ 582 h 2610"/>
                                        <a:gd name="T66" fmla="*/ 399 w 2616"/>
                                        <a:gd name="T67" fmla="*/ 715 h 2610"/>
                                        <a:gd name="T68" fmla="*/ 508 w 2616"/>
                                        <a:gd name="T69" fmla="*/ 797 h 2610"/>
                                        <a:gd name="T70" fmla="*/ 651 w 2616"/>
                                        <a:gd name="T71" fmla="*/ 797 h 2610"/>
                                        <a:gd name="T72" fmla="*/ 763 w 2616"/>
                                        <a:gd name="T73" fmla="*/ 717 h 2610"/>
                                        <a:gd name="T74" fmla="*/ 806 w 2616"/>
                                        <a:gd name="T75" fmla="*/ 583 h 2610"/>
                                        <a:gd name="T76" fmla="*/ 763 w 2616"/>
                                        <a:gd name="T77" fmla="*/ 452 h 2610"/>
                                        <a:gd name="T78" fmla="*/ 653 w 2616"/>
                                        <a:gd name="T79" fmla="*/ 370 h 2610"/>
                                        <a:gd name="T80" fmla="*/ 2451 w 2616"/>
                                        <a:gd name="T81" fmla="*/ 0 h 2610"/>
                                        <a:gd name="T82" fmla="*/ 2527 w 2616"/>
                                        <a:gd name="T83" fmla="*/ 30 h 2610"/>
                                        <a:gd name="T84" fmla="*/ 2605 w 2616"/>
                                        <a:gd name="T85" fmla="*/ 128 h 2610"/>
                                        <a:gd name="T86" fmla="*/ 2616 w 2616"/>
                                        <a:gd name="T87" fmla="*/ 2425 h 2610"/>
                                        <a:gd name="T88" fmla="*/ 2568 w 2616"/>
                                        <a:gd name="T89" fmla="*/ 2545 h 2610"/>
                                        <a:gd name="T90" fmla="*/ 2458 w 2616"/>
                                        <a:gd name="T91" fmla="*/ 2607 h 2610"/>
                                        <a:gd name="T92" fmla="*/ 132 w 2616"/>
                                        <a:gd name="T93" fmla="*/ 2602 h 2610"/>
                                        <a:gd name="T94" fmla="*/ 41 w 2616"/>
                                        <a:gd name="T95" fmla="*/ 2540 h 2610"/>
                                        <a:gd name="T96" fmla="*/ 0 w 2616"/>
                                        <a:gd name="T97" fmla="*/ 2452 h 2610"/>
                                        <a:gd name="T98" fmla="*/ 30 w 2616"/>
                                        <a:gd name="T99" fmla="*/ 85 h 2610"/>
                                        <a:gd name="T100" fmla="*/ 111 w 2616"/>
                                        <a:gd name="T101" fmla="*/ 17 h 261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616" h="2610">
                                          <a:moveTo>
                                            <a:pt x="419" y="978"/>
                                          </a:moveTo>
                                          <a:lnTo>
                                            <a:pt x="404" y="978"/>
                                          </a:lnTo>
                                          <a:lnTo>
                                            <a:pt x="394" y="981"/>
                                          </a:lnTo>
                                          <a:lnTo>
                                            <a:pt x="390" y="985"/>
                                          </a:lnTo>
                                          <a:lnTo>
                                            <a:pt x="388" y="995"/>
                                          </a:lnTo>
                                          <a:lnTo>
                                            <a:pt x="387" y="1010"/>
                                          </a:lnTo>
                                          <a:lnTo>
                                            <a:pt x="387" y="1600"/>
                                          </a:lnTo>
                                          <a:lnTo>
                                            <a:pt x="387" y="2196"/>
                                          </a:lnTo>
                                          <a:lnTo>
                                            <a:pt x="388" y="2210"/>
                                          </a:lnTo>
                                          <a:lnTo>
                                            <a:pt x="389" y="2219"/>
                                          </a:lnTo>
                                          <a:lnTo>
                                            <a:pt x="394" y="2223"/>
                                          </a:lnTo>
                                          <a:lnTo>
                                            <a:pt x="402" y="2225"/>
                                          </a:lnTo>
                                          <a:lnTo>
                                            <a:pt x="415" y="2225"/>
                                          </a:lnTo>
                                          <a:lnTo>
                                            <a:pt x="749" y="2225"/>
                                          </a:lnTo>
                                          <a:lnTo>
                                            <a:pt x="761" y="2225"/>
                                          </a:lnTo>
                                          <a:lnTo>
                                            <a:pt x="769" y="2223"/>
                                          </a:lnTo>
                                          <a:lnTo>
                                            <a:pt x="773" y="2219"/>
                                          </a:lnTo>
                                          <a:lnTo>
                                            <a:pt x="775" y="2211"/>
                                          </a:lnTo>
                                          <a:lnTo>
                                            <a:pt x="775" y="2197"/>
                                          </a:lnTo>
                                          <a:lnTo>
                                            <a:pt x="775" y="1006"/>
                                          </a:lnTo>
                                          <a:lnTo>
                                            <a:pt x="775" y="993"/>
                                          </a:lnTo>
                                          <a:lnTo>
                                            <a:pt x="773" y="985"/>
                                          </a:lnTo>
                                          <a:lnTo>
                                            <a:pt x="769" y="979"/>
                                          </a:lnTo>
                                          <a:lnTo>
                                            <a:pt x="761" y="978"/>
                                          </a:lnTo>
                                          <a:lnTo>
                                            <a:pt x="747" y="978"/>
                                          </a:lnTo>
                                          <a:lnTo>
                                            <a:pt x="419" y="978"/>
                                          </a:lnTo>
                                          <a:close/>
                                          <a:moveTo>
                                            <a:pt x="1785" y="947"/>
                                          </a:moveTo>
                                          <a:lnTo>
                                            <a:pt x="1720" y="949"/>
                                          </a:lnTo>
                                          <a:lnTo>
                                            <a:pt x="1677" y="955"/>
                                          </a:lnTo>
                                          <a:lnTo>
                                            <a:pt x="1635" y="964"/>
                                          </a:lnTo>
                                          <a:lnTo>
                                            <a:pt x="1595" y="977"/>
                                          </a:lnTo>
                                          <a:lnTo>
                                            <a:pt x="1558" y="994"/>
                                          </a:lnTo>
                                          <a:lnTo>
                                            <a:pt x="1523" y="1013"/>
                                          </a:lnTo>
                                          <a:lnTo>
                                            <a:pt x="1490" y="1037"/>
                                          </a:lnTo>
                                          <a:lnTo>
                                            <a:pt x="1459" y="1065"/>
                                          </a:lnTo>
                                          <a:lnTo>
                                            <a:pt x="1431" y="1097"/>
                                          </a:lnTo>
                                          <a:lnTo>
                                            <a:pt x="1405" y="1133"/>
                                          </a:lnTo>
                                          <a:lnTo>
                                            <a:pt x="1401" y="1138"/>
                                          </a:lnTo>
                                          <a:lnTo>
                                            <a:pt x="1396" y="1144"/>
                                          </a:lnTo>
                                          <a:lnTo>
                                            <a:pt x="1392" y="1142"/>
                                          </a:lnTo>
                                          <a:lnTo>
                                            <a:pt x="1392" y="1122"/>
                                          </a:lnTo>
                                          <a:lnTo>
                                            <a:pt x="1391" y="1004"/>
                                          </a:lnTo>
                                          <a:lnTo>
                                            <a:pt x="1391" y="992"/>
                                          </a:lnTo>
                                          <a:lnTo>
                                            <a:pt x="1390" y="985"/>
                                          </a:lnTo>
                                          <a:lnTo>
                                            <a:pt x="1386" y="981"/>
                                          </a:lnTo>
                                          <a:lnTo>
                                            <a:pt x="1378" y="978"/>
                                          </a:lnTo>
                                          <a:lnTo>
                                            <a:pt x="1365" y="978"/>
                                          </a:lnTo>
                                          <a:lnTo>
                                            <a:pt x="1048" y="978"/>
                                          </a:lnTo>
                                          <a:lnTo>
                                            <a:pt x="1033" y="978"/>
                                          </a:lnTo>
                                          <a:lnTo>
                                            <a:pt x="1025" y="979"/>
                                          </a:lnTo>
                                          <a:lnTo>
                                            <a:pt x="1020" y="985"/>
                                          </a:lnTo>
                                          <a:lnTo>
                                            <a:pt x="1019" y="993"/>
                                          </a:lnTo>
                                          <a:lnTo>
                                            <a:pt x="1019" y="1007"/>
                                          </a:lnTo>
                                          <a:lnTo>
                                            <a:pt x="1019" y="2195"/>
                                          </a:lnTo>
                                          <a:lnTo>
                                            <a:pt x="1019" y="2210"/>
                                          </a:lnTo>
                                          <a:lnTo>
                                            <a:pt x="1020" y="2219"/>
                                          </a:lnTo>
                                          <a:lnTo>
                                            <a:pt x="1025" y="2223"/>
                                          </a:lnTo>
                                          <a:lnTo>
                                            <a:pt x="1033" y="2225"/>
                                          </a:lnTo>
                                          <a:lnTo>
                                            <a:pt x="1048" y="2225"/>
                                          </a:lnTo>
                                          <a:lnTo>
                                            <a:pt x="1377" y="2225"/>
                                          </a:lnTo>
                                          <a:lnTo>
                                            <a:pt x="1391" y="2225"/>
                                          </a:lnTo>
                                          <a:lnTo>
                                            <a:pt x="1400" y="2223"/>
                                          </a:lnTo>
                                          <a:lnTo>
                                            <a:pt x="1404" y="2219"/>
                                          </a:lnTo>
                                          <a:lnTo>
                                            <a:pt x="1406" y="2210"/>
                                          </a:lnTo>
                                          <a:lnTo>
                                            <a:pt x="1406" y="2195"/>
                                          </a:lnTo>
                                          <a:lnTo>
                                            <a:pt x="1406" y="1626"/>
                                          </a:lnTo>
                                          <a:lnTo>
                                            <a:pt x="1407" y="1580"/>
                                          </a:lnTo>
                                          <a:lnTo>
                                            <a:pt x="1409" y="1533"/>
                                          </a:lnTo>
                                          <a:lnTo>
                                            <a:pt x="1415" y="1487"/>
                                          </a:lnTo>
                                          <a:lnTo>
                                            <a:pt x="1425" y="1442"/>
                                          </a:lnTo>
                                          <a:lnTo>
                                            <a:pt x="1435" y="1413"/>
                                          </a:lnTo>
                                          <a:lnTo>
                                            <a:pt x="1447" y="1387"/>
                                          </a:lnTo>
                                          <a:lnTo>
                                            <a:pt x="1462" y="1363"/>
                                          </a:lnTo>
                                          <a:lnTo>
                                            <a:pt x="1480" y="1343"/>
                                          </a:lnTo>
                                          <a:lnTo>
                                            <a:pt x="1501" y="1326"/>
                                          </a:lnTo>
                                          <a:lnTo>
                                            <a:pt x="1525" y="1311"/>
                                          </a:lnTo>
                                          <a:lnTo>
                                            <a:pt x="1552" y="1301"/>
                                          </a:lnTo>
                                          <a:lnTo>
                                            <a:pt x="1581" y="1294"/>
                                          </a:lnTo>
                                          <a:lnTo>
                                            <a:pt x="1614" y="1290"/>
                                          </a:lnTo>
                                          <a:lnTo>
                                            <a:pt x="1647" y="1290"/>
                                          </a:lnTo>
                                          <a:lnTo>
                                            <a:pt x="1679" y="1292"/>
                                          </a:lnTo>
                                          <a:lnTo>
                                            <a:pt x="1708" y="1297"/>
                                          </a:lnTo>
                                          <a:lnTo>
                                            <a:pt x="1735" y="1307"/>
                                          </a:lnTo>
                                          <a:lnTo>
                                            <a:pt x="1758" y="1322"/>
                                          </a:lnTo>
                                          <a:lnTo>
                                            <a:pt x="1778" y="1341"/>
                                          </a:lnTo>
                                          <a:lnTo>
                                            <a:pt x="1795" y="1363"/>
                                          </a:lnTo>
                                          <a:lnTo>
                                            <a:pt x="1809" y="1390"/>
                                          </a:lnTo>
                                          <a:lnTo>
                                            <a:pt x="1821" y="1418"/>
                                          </a:lnTo>
                                          <a:lnTo>
                                            <a:pt x="1828" y="1448"/>
                                          </a:lnTo>
                                          <a:lnTo>
                                            <a:pt x="1833" y="1491"/>
                                          </a:lnTo>
                                          <a:lnTo>
                                            <a:pt x="1838" y="1534"/>
                                          </a:lnTo>
                                          <a:lnTo>
                                            <a:pt x="1839" y="1578"/>
                                          </a:lnTo>
                                          <a:lnTo>
                                            <a:pt x="1840" y="1889"/>
                                          </a:lnTo>
                                          <a:lnTo>
                                            <a:pt x="1840" y="2198"/>
                                          </a:lnTo>
                                          <a:lnTo>
                                            <a:pt x="1840" y="2208"/>
                                          </a:lnTo>
                                          <a:lnTo>
                                            <a:pt x="1842" y="2215"/>
                                          </a:lnTo>
                                          <a:lnTo>
                                            <a:pt x="1845" y="2221"/>
                                          </a:lnTo>
                                          <a:lnTo>
                                            <a:pt x="1852" y="2224"/>
                                          </a:lnTo>
                                          <a:lnTo>
                                            <a:pt x="1862" y="2225"/>
                                          </a:lnTo>
                                          <a:lnTo>
                                            <a:pt x="2207" y="2225"/>
                                          </a:lnTo>
                                          <a:lnTo>
                                            <a:pt x="2217" y="2224"/>
                                          </a:lnTo>
                                          <a:lnTo>
                                            <a:pt x="2224" y="2220"/>
                                          </a:lnTo>
                                          <a:lnTo>
                                            <a:pt x="2227" y="2213"/>
                                          </a:lnTo>
                                          <a:lnTo>
                                            <a:pt x="2228" y="2203"/>
                                          </a:lnTo>
                                          <a:lnTo>
                                            <a:pt x="2227" y="1829"/>
                                          </a:lnTo>
                                          <a:lnTo>
                                            <a:pt x="2226" y="1455"/>
                                          </a:lnTo>
                                          <a:lnTo>
                                            <a:pt x="2223" y="1392"/>
                                          </a:lnTo>
                                          <a:lnTo>
                                            <a:pt x="2216" y="1331"/>
                                          </a:lnTo>
                                          <a:lnTo>
                                            <a:pt x="2203" y="1269"/>
                                          </a:lnTo>
                                          <a:lnTo>
                                            <a:pt x="2186" y="1209"/>
                                          </a:lnTo>
                                          <a:lnTo>
                                            <a:pt x="2169" y="1166"/>
                                          </a:lnTo>
                                          <a:lnTo>
                                            <a:pt x="2148" y="1128"/>
                                          </a:lnTo>
                                          <a:lnTo>
                                            <a:pt x="2125" y="1094"/>
                                          </a:lnTo>
                                          <a:lnTo>
                                            <a:pt x="2099" y="1062"/>
                                          </a:lnTo>
                                          <a:lnTo>
                                            <a:pt x="2069" y="1035"/>
                                          </a:lnTo>
                                          <a:lnTo>
                                            <a:pt x="2035" y="1011"/>
                                          </a:lnTo>
                                          <a:lnTo>
                                            <a:pt x="1998" y="992"/>
                                          </a:lnTo>
                                          <a:lnTo>
                                            <a:pt x="1958" y="975"/>
                                          </a:lnTo>
                                          <a:lnTo>
                                            <a:pt x="1914" y="963"/>
                                          </a:lnTo>
                                          <a:lnTo>
                                            <a:pt x="1850" y="951"/>
                                          </a:lnTo>
                                          <a:lnTo>
                                            <a:pt x="1785" y="947"/>
                                          </a:lnTo>
                                          <a:close/>
                                          <a:moveTo>
                                            <a:pt x="582" y="359"/>
                                          </a:moveTo>
                                          <a:lnTo>
                                            <a:pt x="546" y="362"/>
                                          </a:lnTo>
                                          <a:lnTo>
                                            <a:pt x="511" y="370"/>
                                          </a:lnTo>
                                          <a:lnTo>
                                            <a:pt x="478" y="383"/>
                                          </a:lnTo>
                                          <a:lnTo>
                                            <a:pt x="449" y="401"/>
                                          </a:lnTo>
                                          <a:lnTo>
                                            <a:pt x="423" y="423"/>
                                          </a:lnTo>
                                          <a:lnTo>
                                            <a:pt x="401" y="450"/>
                                          </a:lnTo>
                                          <a:lnTo>
                                            <a:pt x="383" y="479"/>
                                          </a:lnTo>
                                          <a:lnTo>
                                            <a:pt x="368" y="511"/>
                                          </a:lnTo>
                                          <a:lnTo>
                                            <a:pt x="360" y="546"/>
                                          </a:lnTo>
                                          <a:lnTo>
                                            <a:pt x="357" y="582"/>
                                          </a:lnTo>
                                          <a:lnTo>
                                            <a:pt x="359" y="618"/>
                                          </a:lnTo>
                                          <a:lnTo>
                                            <a:pt x="367" y="654"/>
                                          </a:lnTo>
                                          <a:lnTo>
                                            <a:pt x="382" y="686"/>
                                          </a:lnTo>
                                          <a:lnTo>
                                            <a:pt x="399" y="715"/>
                                          </a:lnTo>
                                          <a:lnTo>
                                            <a:pt x="421" y="741"/>
                                          </a:lnTo>
                                          <a:lnTo>
                                            <a:pt x="447" y="765"/>
                                          </a:lnTo>
                                          <a:lnTo>
                                            <a:pt x="476" y="783"/>
                                          </a:lnTo>
                                          <a:lnTo>
                                            <a:pt x="508" y="797"/>
                                          </a:lnTo>
                                          <a:lnTo>
                                            <a:pt x="542" y="805"/>
                                          </a:lnTo>
                                          <a:lnTo>
                                            <a:pt x="578" y="808"/>
                                          </a:lnTo>
                                          <a:lnTo>
                                            <a:pt x="616" y="805"/>
                                          </a:lnTo>
                                          <a:lnTo>
                                            <a:pt x="651" y="797"/>
                                          </a:lnTo>
                                          <a:lnTo>
                                            <a:pt x="683" y="784"/>
                                          </a:lnTo>
                                          <a:lnTo>
                                            <a:pt x="714" y="766"/>
                                          </a:lnTo>
                                          <a:lnTo>
                                            <a:pt x="740" y="742"/>
                                          </a:lnTo>
                                          <a:lnTo>
                                            <a:pt x="763" y="717"/>
                                          </a:lnTo>
                                          <a:lnTo>
                                            <a:pt x="781" y="687"/>
                                          </a:lnTo>
                                          <a:lnTo>
                                            <a:pt x="795" y="655"/>
                                          </a:lnTo>
                                          <a:lnTo>
                                            <a:pt x="803" y="620"/>
                                          </a:lnTo>
                                          <a:lnTo>
                                            <a:pt x="806" y="583"/>
                                          </a:lnTo>
                                          <a:lnTo>
                                            <a:pt x="803" y="548"/>
                                          </a:lnTo>
                                          <a:lnTo>
                                            <a:pt x="795" y="513"/>
                                          </a:lnTo>
                                          <a:lnTo>
                                            <a:pt x="781" y="481"/>
                                          </a:lnTo>
                                          <a:lnTo>
                                            <a:pt x="763" y="452"/>
                                          </a:lnTo>
                                          <a:lnTo>
                                            <a:pt x="741" y="426"/>
                                          </a:lnTo>
                                          <a:lnTo>
                                            <a:pt x="715" y="402"/>
                                          </a:lnTo>
                                          <a:lnTo>
                                            <a:pt x="685" y="384"/>
                                          </a:lnTo>
                                          <a:lnTo>
                                            <a:pt x="653" y="370"/>
                                          </a:lnTo>
                                          <a:lnTo>
                                            <a:pt x="619" y="362"/>
                                          </a:lnTo>
                                          <a:lnTo>
                                            <a:pt x="582" y="359"/>
                                          </a:lnTo>
                                          <a:close/>
                                          <a:moveTo>
                                            <a:pt x="163" y="0"/>
                                          </a:moveTo>
                                          <a:lnTo>
                                            <a:pt x="2451" y="0"/>
                                          </a:lnTo>
                                          <a:lnTo>
                                            <a:pt x="2457" y="2"/>
                                          </a:lnTo>
                                          <a:lnTo>
                                            <a:pt x="2463" y="4"/>
                                          </a:lnTo>
                                          <a:lnTo>
                                            <a:pt x="2498" y="15"/>
                                          </a:lnTo>
                                          <a:lnTo>
                                            <a:pt x="2527" y="30"/>
                                          </a:lnTo>
                                          <a:lnTo>
                                            <a:pt x="2553" y="49"/>
                                          </a:lnTo>
                                          <a:lnTo>
                                            <a:pt x="2575" y="72"/>
                                          </a:lnTo>
                                          <a:lnTo>
                                            <a:pt x="2592" y="99"/>
                                          </a:lnTo>
                                          <a:lnTo>
                                            <a:pt x="2605" y="128"/>
                                          </a:lnTo>
                                          <a:lnTo>
                                            <a:pt x="2613" y="160"/>
                                          </a:lnTo>
                                          <a:lnTo>
                                            <a:pt x="2616" y="195"/>
                                          </a:lnTo>
                                          <a:lnTo>
                                            <a:pt x="2616" y="2414"/>
                                          </a:lnTo>
                                          <a:lnTo>
                                            <a:pt x="2616" y="2425"/>
                                          </a:lnTo>
                                          <a:lnTo>
                                            <a:pt x="2612" y="2458"/>
                                          </a:lnTo>
                                          <a:lnTo>
                                            <a:pt x="2602" y="2490"/>
                                          </a:lnTo>
                                          <a:lnTo>
                                            <a:pt x="2587" y="2518"/>
                                          </a:lnTo>
                                          <a:lnTo>
                                            <a:pt x="2568" y="2545"/>
                                          </a:lnTo>
                                          <a:lnTo>
                                            <a:pt x="2546" y="2567"/>
                                          </a:lnTo>
                                          <a:lnTo>
                                            <a:pt x="2520" y="2585"/>
                                          </a:lnTo>
                                          <a:lnTo>
                                            <a:pt x="2491" y="2599"/>
                                          </a:lnTo>
                                          <a:lnTo>
                                            <a:pt x="2458" y="2607"/>
                                          </a:lnTo>
                                          <a:lnTo>
                                            <a:pt x="2425" y="2610"/>
                                          </a:lnTo>
                                          <a:lnTo>
                                            <a:pt x="189" y="2610"/>
                                          </a:lnTo>
                                          <a:lnTo>
                                            <a:pt x="160" y="2608"/>
                                          </a:lnTo>
                                          <a:lnTo>
                                            <a:pt x="132" y="2602"/>
                                          </a:lnTo>
                                          <a:lnTo>
                                            <a:pt x="106" y="2591"/>
                                          </a:lnTo>
                                          <a:lnTo>
                                            <a:pt x="82" y="2577"/>
                                          </a:lnTo>
                                          <a:lnTo>
                                            <a:pt x="59" y="2558"/>
                                          </a:lnTo>
                                          <a:lnTo>
                                            <a:pt x="41" y="2540"/>
                                          </a:lnTo>
                                          <a:lnTo>
                                            <a:pt x="27" y="2519"/>
                                          </a:lnTo>
                                          <a:lnTo>
                                            <a:pt x="15" y="2498"/>
                                          </a:lnTo>
                                          <a:lnTo>
                                            <a:pt x="7" y="2475"/>
                                          </a:lnTo>
                                          <a:lnTo>
                                            <a:pt x="0" y="2452"/>
                                          </a:lnTo>
                                          <a:lnTo>
                                            <a:pt x="0" y="158"/>
                                          </a:lnTo>
                                          <a:lnTo>
                                            <a:pt x="7" y="133"/>
                                          </a:lnTo>
                                          <a:lnTo>
                                            <a:pt x="17" y="109"/>
                                          </a:lnTo>
                                          <a:lnTo>
                                            <a:pt x="30" y="85"/>
                                          </a:lnTo>
                                          <a:lnTo>
                                            <a:pt x="47" y="64"/>
                                          </a:lnTo>
                                          <a:lnTo>
                                            <a:pt x="67" y="45"/>
                                          </a:lnTo>
                                          <a:lnTo>
                                            <a:pt x="88" y="29"/>
                                          </a:lnTo>
                                          <a:lnTo>
                                            <a:pt x="111" y="17"/>
                                          </a:lnTo>
                                          <a:lnTo>
                                            <a:pt x="136" y="7"/>
                                          </a:lnTo>
                                          <a:lnTo>
                                            <a:pt x="163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4D1F33FC" id="LinkedIn icon" o:spid="_x0000_s1026" alt="LinkedIn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616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" path="m419,978r-15,l394,981r-4,4l388,995r-1,15l387,1600r,596l388,2210r1,9l394,2223r8,2l415,2225r334,l761,2225r8,-2l773,2219r2,-8l775,2197r,-1191l775,993r-2,-8l769,979r-8,-1l747,978r-328,xm1785,947r-65,2l1677,955r-42,9l1595,977r-37,17l1523,1013r-33,24l1459,1065r-28,32l1405,1133r-4,5l1396,1144r-4,-2l1392,1122r-1,-118l1391,992r-1,-7l1386,981r-8,-3l1365,978r-317,l1033,978r-8,1l1020,985r-1,8l1019,1007r,1188l1019,2210r1,9l1025,2223r8,2l1048,2225r329,l1391,2225r9,-2l1404,2219r2,-9l1406,2195r,-569l1407,1580r2,-47l1415,1487r10,-45l1435,1413r12,-26l1462,1363r18,-20l1501,1326r24,-15l1552,1301r29,-7l1614,1290r33,l1679,1292r29,5l1735,1307r23,15l1778,1341r17,22l1809,1390r12,28l1828,1448r5,43l1838,1534r1,44l1840,1889r,309l1840,2208r2,7l1845,2221r7,3l1862,2225r345,l2217,2224r7,-4l2227,2213r1,-10l2227,1829r-1,-374l2223,1392r-7,-61l2203,1269r-17,-60l2169,1166r-21,-38l2125,1094r-26,-32l2069,1035r-34,-24l1998,992r-40,-17l1914,963r-64,-12l1785,947xm582,359r-36,3l511,370r-33,13l449,401r-26,22l401,450r-18,29l368,511r-8,35l357,582r2,36l367,654r15,32l399,715r22,26l447,765r29,18l508,797r34,8l578,808r38,-3l651,797r32,-13l714,766r26,-24l763,717r18,-30l795,655r8,-35l806,583r-3,-35l795,513,781,481,763,452,741,426,715,402,685,384,653,370r-34,-8l582,359xm163,l2451,r6,2l2463,4r35,11l2527,30r26,19l2575,72r17,27l2605,128r8,32l2616,195r,2219l2616,2425r-4,33l2602,2490r-15,28l2568,2545r-22,22l2520,2585r-29,14l2458,2607r-33,3l189,2610r-29,-2l132,2602r-26,-11l82,2577,59,2558,41,2540,27,2519,15,2498,7,2475,,2452,,158,7,133,17,109,30,85,47,64,67,45,88,29,111,17,136,7,163,xe" fillcolor="#007fab [3204]" stroked="f" strokeweight="0">
                            <v:path arrowok="t" o:connecttype="custom" o:connectlocs="16359,41411;16233,92323;16862,93542;32256,93458;32507,42294;31920,41116;72145,39897;65350,41789;60023,46119;58387,48011;58303,41411;43958,41116;42742,41747;42784,93290;57758,93542;58975,92911;59100,64449;60694,58311;63966,55116;69083,54233;73739,55579;76382,59615;77137,66341;77263,93122;92573,93542;93453,92617;92950,55957;90098,47423;85358,42504;77598,39981;21434,15555;16820,18919;14974,24468;16736,30060;21308,33507;27306,33507;32004,30144;33808,24510;32004,19003;27390,15555;102807,0;105995,1261;109267,5381;109728,101950;107715,106995;103101,109602;5537,109392;1720,106785;0,103085;1258,3574;4656,715" o:connectangles="0,0,0,0,0,0,0,0,0,0,0,0,0,0,0,0,0,0,0,0,0,0,0,0,0,0,0,0,0,0,0,0,0,0,0,0,0,0,0,0,0,0,0,0,0,0,0,0,0,0,0"/>
                            <o:lock v:ext="edi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8AC4705" w14:textId="77777777" w:rsidR="00D92B95" w:rsidRDefault="00D92B95" w:rsidP="009D3336">
            <w:pPr>
              <w:pStyle w:val="Header"/>
            </w:pPr>
          </w:p>
        </w:tc>
      </w:tr>
    </w:tbl>
    <w:p w14:paraId="5E7DDBB4" w14:textId="72A6889C" w:rsidR="00C43D65" w:rsidRPr="007F3012" w:rsidRDefault="00F543CF" w:rsidP="000B32D7">
      <w:pPr>
        <w:rPr>
          <w:u w:val="single"/>
        </w:rPr>
      </w:pPr>
      <w:r>
        <w:t>I</w:t>
      </w:r>
      <w:r w:rsidR="00A46CEE">
        <w:t xml:space="preserve">nstructional designer with 10+ </w:t>
      </w:r>
      <w:proofErr w:type="spellStart"/>
      <w:r w:rsidR="00A46CEE">
        <w:t>years experience</w:t>
      </w:r>
      <w:proofErr w:type="spellEnd"/>
      <w:r w:rsidR="00A46CEE">
        <w:t xml:space="preserve"> designing</w:t>
      </w:r>
      <w:r w:rsidR="0063018F">
        <w:t xml:space="preserve"> and implementing</w:t>
      </w:r>
      <w:r w:rsidR="009F40CE">
        <w:t xml:space="preserve"> curriculum and training </w:t>
      </w:r>
      <w:r w:rsidR="0063018F">
        <w:t>for</w:t>
      </w:r>
      <w:r w:rsidR="00304F71">
        <w:t xml:space="preserve"> instructor-led, </w:t>
      </w:r>
      <w:proofErr w:type="spellStart"/>
      <w:r w:rsidR="00304F71">
        <w:t>elearning</w:t>
      </w:r>
      <w:proofErr w:type="spellEnd"/>
      <w:r w:rsidR="00304F71">
        <w:t>, and hybrid</w:t>
      </w:r>
      <w:r w:rsidR="00A46CEE">
        <w:t xml:space="preserve"> learning experiences for adult</w:t>
      </w:r>
      <w:r w:rsidR="002A04F1">
        <w:t xml:space="preserve"> learner</w:t>
      </w:r>
      <w:r w:rsidR="00A46CEE">
        <w:t>s</w:t>
      </w:r>
      <w:r w:rsidR="0063018F">
        <w:t>. Theory and data-driven</w:t>
      </w:r>
      <w:r w:rsidR="00A46CEE">
        <w:t xml:space="preserve"> problem-solver</w:t>
      </w:r>
      <w:r w:rsidR="002A04F1">
        <w:t>, collaborative group worker, and personable coach who uses</w:t>
      </w:r>
      <w:r w:rsidR="00A46CEE">
        <w:t xml:space="preserve"> </w:t>
      </w:r>
      <w:r w:rsidR="0063018F">
        <w:t>evidence-based</w:t>
      </w:r>
      <w:r w:rsidR="00A46CEE">
        <w:t xml:space="preserve"> frameworks</w:t>
      </w:r>
      <w:r w:rsidR="002A04F1">
        <w:t xml:space="preserve"> and meaningful assessment</w:t>
      </w:r>
      <w:r w:rsidR="00A46CEE">
        <w:t xml:space="preserve"> to create </w:t>
      </w:r>
      <w:r w:rsidR="002A04F1">
        <w:t xml:space="preserve">and measure </w:t>
      </w:r>
      <w:r w:rsidR="00A46CEE">
        <w:t>impactful and story-driven designs</w:t>
      </w:r>
      <w:r w:rsidR="002A04F1">
        <w:t>.</w:t>
      </w:r>
    </w:p>
    <w:p w14:paraId="1D6266F4" w14:textId="77777777" w:rsidR="005B1D68" w:rsidRDefault="00E147DE" w:rsidP="004937AE">
      <w:pPr>
        <w:pStyle w:val="Heading1"/>
      </w:pPr>
      <w:sdt>
        <w:sdtPr>
          <w:alias w:val="Experience:"/>
          <w:tag w:val="Experience:"/>
          <w:id w:val="-898354009"/>
          <w:placeholder>
            <w:docPart w:val="99813293011A4910B2FB728A2B813D73"/>
          </w:placeholder>
          <w:temporary/>
          <w:showingPlcHdr/>
          <w15:appearance w15:val="hidden"/>
        </w:sdtPr>
        <w:sdtEndPr/>
        <w:sdtContent>
          <w:r w:rsidR="004937AE" w:rsidRPr="00AD3FD8">
            <w:t>Experience</w:t>
          </w:r>
        </w:sdtContent>
      </w:sdt>
    </w:p>
    <w:p w14:paraId="63145AF5" w14:textId="4127EFF2" w:rsidR="0023705D" w:rsidRPr="00D413F9" w:rsidRDefault="00A46CEE" w:rsidP="00D413F9">
      <w:pPr>
        <w:pStyle w:val="Heading3"/>
      </w:pPr>
      <w:r>
        <w:t>June 2022-present</w:t>
      </w:r>
    </w:p>
    <w:p w14:paraId="1EF24B50" w14:textId="1A2A93FF" w:rsidR="0023705D" w:rsidRPr="000B32D7" w:rsidRDefault="0052639C" w:rsidP="000B32D7">
      <w:pPr>
        <w:pStyle w:val="Heading5"/>
      </w:pPr>
      <w:r>
        <w:t xml:space="preserve">Instructional designer (freelance) </w:t>
      </w:r>
      <w:r w:rsidR="0095272C" w:rsidRPr="000B32D7">
        <w:t>/</w:t>
      </w:r>
      <w:r w:rsidR="002A04F1">
        <w:t xml:space="preserve"> </w:t>
      </w:r>
      <w:r>
        <w:rPr>
          <w:rStyle w:val="Emphasis"/>
        </w:rPr>
        <w:t>Sharpe Learning Designs, Syracuse NY</w:t>
      </w:r>
    </w:p>
    <w:p w14:paraId="503FFB87" w14:textId="77780F4F" w:rsidR="00D413F9" w:rsidRDefault="0052639C" w:rsidP="00D413F9">
      <w:r>
        <w:t>Provide a variety of solutions-focused designs for clients spanning engineering, art, and TV industries.</w:t>
      </w:r>
    </w:p>
    <w:p w14:paraId="5AC8FB1F" w14:textId="09E79856" w:rsidR="0052639C" w:rsidRPr="002D3CD8" w:rsidRDefault="003F5FB1" w:rsidP="002D3CD8">
      <w:pPr>
        <w:pStyle w:val="ListParagraph"/>
        <w:numPr>
          <w:ilvl w:val="0"/>
          <w:numId w:val="19"/>
        </w:numPr>
        <w:ind w:left="360"/>
        <w:rPr>
          <w:b/>
          <w:bCs/>
        </w:rPr>
      </w:pPr>
      <w:r w:rsidRPr="002D3CD8">
        <w:rPr>
          <w:b/>
          <w:bCs/>
        </w:rPr>
        <w:t>CLIENT: ORANGE TELEVISION NETWORK</w:t>
      </w:r>
    </w:p>
    <w:p w14:paraId="02D85725" w14:textId="17DC8E88" w:rsidR="003F5FB1" w:rsidRDefault="004D6CDB" w:rsidP="0043797A">
      <w:pPr>
        <w:pStyle w:val="ListParagraph"/>
        <w:numPr>
          <w:ilvl w:val="0"/>
          <w:numId w:val="14"/>
        </w:numPr>
        <w:ind w:left="720"/>
      </w:pPr>
      <w:r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3F5FB1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Mitigated </w:t>
      </w:r>
      <w:proofErr w:type="gramStart"/>
      <w:r w:rsidR="003F5FB1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risk</w:t>
      </w:r>
      <w:r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3F5FB1">
        <w:t xml:space="preserve"> to</w:t>
      </w:r>
      <w:proofErr w:type="gramEnd"/>
      <w:r w:rsidR="003F5FB1">
        <w:t xml:space="preserve"> over $4000 in high-end recording equipment while equipping 30</w:t>
      </w:r>
      <w:r w:rsidR="0043797A">
        <w:t>+</w:t>
      </w:r>
      <w:r w:rsidR="003F5FB1">
        <w:t xml:space="preserve"> journalism students to successfully use industry standard equipment by designing streamlined camera training application </w:t>
      </w:r>
      <w:r w:rsidR="00F44971">
        <w:t>(demo available on portfolio)</w:t>
      </w:r>
    </w:p>
    <w:p w14:paraId="04544F89" w14:textId="06D25002" w:rsidR="003F5FB1" w:rsidRDefault="003F5FB1" w:rsidP="0043797A">
      <w:pPr>
        <w:pStyle w:val="ListParagraph"/>
        <w:numPr>
          <w:ilvl w:val="0"/>
          <w:numId w:val="14"/>
        </w:numPr>
        <w:ind w:left="720"/>
      </w:pPr>
      <w:r>
        <w:t>Utilized articulate storyline to produce final application, Adobe XD for visual storyboarding, Adobe Illustrator for graphic design, and Premiere Pro for video editing</w:t>
      </w:r>
    </w:p>
    <w:p w14:paraId="4D5403D7" w14:textId="77777777" w:rsidR="008C7145" w:rsidRDefault="008C7145" w:rsidP="008C7145">
      <w:pPr>
        <w:pStyle w:val="ListParagraph"/>
      </w:pPr>
    </w:p>
    <w:p w14:paraId="42D03DB5" w14:textId="77777777" w:rsidR="003F5FB1" w:rsidRPr="002D3CD8" w:rsidRDefault="003F5FB1" w:rsidP="002D3CD8">
      <w:pPr>
        <w:pStyle w:val="ListParagraph"/>
        <w:numPr>
          <w:ilvl w:val="0"/>
          <w:numId w:val="19"/>
        </w:numPr>
        <w:ind w:left="360"/>
        <w:rPr>
          <w:b/>
          <w:bCs/>
        </w:rPr>
      </w:pPr>
      <w:r w:rsidRPr="002D3CD8">
        <w:rPr>
          <w:b/>
          <w:bCs/>
        </w:rPr>
        <w:t>CLIENT: MBM CHEMICAL ENGINEERING LAB</w:t>
      </w:r>
    </w:p>
    <w:p w14:paraId="14CBDE15" w14:textId="7C89C8FC" w:rsidR="003F5FB1" w:rsidRDefault="002A04F1" w:rsidP="0043797A">
      <w:pPr>
        <w:pStyle w:val="ListParagraph"/>
        <w:numPr>
          <w:ilvl w:val="0"/>
          <w:numId w:val="15"/>
        </w:numPr>
        <w:ind w:left="720"/>
      </w:pPr>
      <w:r>
        <w:t>Replaced</w:t>
      </w:r>
      <w:r w:rsidR="003F5FB1">
        <w:t xml:space="preserve"> 30 minutes of generic in-</w:t>
      </w:r>
      <w:proofErr w:type="gramStart"/>
      <w:r w:rsidR="003F5FB1">
        <w:t>person</w:t>
      </w:r>
      <w:r w:rsidR="00217244">
        <w:t xml:space="preserve"> </w:t>
      </w:r>
      <w:r w:rsidR="004D6CDB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4D6CDB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s</w:t>
      </w:r>
      <w:r w:rsidR="003F5FB1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oftware</w:t>
      </w:r>
      <w:proofErr w:type="gramEnd"/>
      <w:r w:rsidR="003F5FB1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training</w:t>
      </w:r>
      <w:r w:rsidR="004D6CDB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4D6CDB">
        <w:t xml:space="preserve"> </w:t>
      </w:r>
      <w:r w:rsidR="003F5FB1" w:rsidRPr="004D6CDB">
        <w:t xml:space="preserve"> </w:t>
      </w:r>
      <w:r>
        <w:t>with</w:t>
      </w:r>
      <w:r w:rsidR="003F5FB1">
        <w:t xml:space="preserve"> asynchronous e-learning module for bench scientist’s rotating pool of 6-10 lab assistants</w:t>
      </w:r>
      <w:r>
        <w:t xml:space="preserve"> using ADDIE approach </w:t>
      </w:r>
    </w:p>
    <w:p w14:paraId="71CCA1F4" w14:textId="1E47161A" w:rsidR="0043797A" w:rsidRDefault="0043797A" w:rsidP="0043797A">
      <w:pPr>
        <w:pStyle w:val="ListParagraph"/>
        <w:numPr>
          <w:ilvl w:val="0"/>
          <w:numId w:val="15"/>
        </w:numPr>
        <w:ind w:left="720"/>
      </w:pPr>
      <w:r>
        <w:t xml:space="preserve">Worked with SME to </w:t>
      </w:r>
      <w:r w:rsidR="008B1256">
        <w:t>specify behavior</w:t>
      </w:r>
      <w:r w:rsidR="00E147DE">
        <w:t xml:space="preserve">al learning objectives </w:t>
      </w:r>
    </w:p>
    <w:p w14:paraId="6251021C" w14:textId="3C479FF5" w:rsidR="0043797A" w:rsidRDefault="0043797A" w:rsidP="0043797A">
      <w:pPr>
        <w:pStyle w:val="ListParagraph"/>
        <w:numPr>
          <w:ilvl w:val="0"/>
          <w:numId w:val="15"/>
        </w:numPr>
        <w:ind w:left="720"/>
      </w:pPr>
      <w:r>
        <w:t xml:space="preserve">Final course revolves around video tutorials and applications of lab-specific uses of software, </w:t>
      </w:r>
      <w:r w:rsidR="008B1256">
        <w:t>w</w:t>
      </w:r>
      <w:r>
        <w:t>ith exercises culminating in realistic work product</w:t>
      </w:r>
    </w:p>
    <w:p w14:paraId="2EFA6722" w14:textId="77777777" w:rsidR="002D3CD8" w:rsidRDefault="002D3CD8" w:rsidP="002D3CD8">
      <w:pPr>
        <w:pStyle w:val="ListParagraph"/>
      </w:pPr>
    </w:p>
    <w:p w14:paraId="61771FBB" w14:textId="7EB458E6" w:rsidR="0043797A" w:rsidRPr="002D3CD8" w:rsidRDefault="0043797A" w:rsidP="002D3CD8">
      <w:pPr>
        <w:pStyle w:val="ListParagraph"/>
        <w:numPr>
          <w:ilvl w:val="0"/>
          <w:numId w:val="19"/>
        </w:numPr>
        <w:ind w:left="360"/>
        <w:rPr>
          <w:b/>
          <w:bCs/>
        </w:rPr>
      </w:pPr>
      <w:r w:rsidRPr="002D3CD8">
        <w:rPr>
          <w:b/>
          <w:bCs/>
        </w:rPr>
        <w:t>LOOMINARIUM FIBER ARTS</w:t>
      </w:r>
    </w:p>
    <w:p w14:paraId="67C3778C" w14:textId="60A622E5" w:rsidR="0043797A" w:rsidRDefault="008C7145" w:rsidP="008C7145">
      <w:pPr>
        <w:pStyle w:val="ListParagraph"/>
        <w:numPr>
          <w:ilvl w:val="0"/>
          <w:numId w:val="17"/>
        </w:numPr>
        <w:ind w:left="720"/>
      </w:pPr>
      <w:r>
        <w:t xml:space="preserve">Increase passive income for local artist by approximately $3000 (11%) per year by designing, filming, editing, and managing an </w:t>
      </w:r>
      <w:proofErr w:type="gramStart"/>
      <w:r>
        <w:t xml:space="preserve">online </w:t>
      </w:r>
      <w:r w:rsidR="00E147DE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U</w:t>
      </w:r>
      <w:r w:rsidRPr="00E147DE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demy</w:t>
      </w:r>
      <w:proofErr w:type="gramEnd"/>
      <w:r w:rsidRPr="00E147DE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-style </w:t>
      </w:r>
      <w:r w:rsidR="004D6CDB" w:rsidRPr="00E147DE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</w:t>
      </w:r>
      <w:r w:rsidR="004D6CDB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art c</w:t>
      </w:r>
      <w:r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ours</w:t>
      </w:r>
      <w:r w:rsidR="00E147DE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e </w:t>
      </w:r>
      <w:r w:rsidR="004D6CDB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</w:p>
    <w:p w14:paraId="7EA38E17" w14:textId="62B9A3EB" w:rsidR="008C7145" w:rsidRPr="00D413F9" w:rsidRDefault="008C7145" w:rsidP="008C7145">
      <w:pPr>
        <w:pStyle w:val="ListParagraph"/>
        <w:numPr>
          <w:ilvl w:val="0"/>
          <w:numId w:val="17"/>
        </w:numPr>
        <w:ind w:left="720"/>
      </w:pPr>
      <w:r>
        <w:t>Project involves translating SME’s experience and craft into learner-centered design for video-based course, developing supplemental infographic and still photos, and LMS management</w:t>
      </w:r>
    </w:p>
    <w:p w14:paraId="41A13E1D" w14:textId="19528804" w:rsidR="00D413F9" w:rsidRPr="00D413F9" w:rsidRDefault="0052639C" w:rsidP="00D413F9">
      <w:pPr>
        <w:pStyle w:val="Heading3"/>
      </w:pPr>
      <w:r>
        <w:t>August 2016 - Present</w:t>
      </w:r>
    </w:p>
    <w:p w14:paraId="61D8B0BB" w14:textId="7D35E93F" w:rsidR="00594CBF" w:rsidRPr="000B32D7" w:rsidRDefault="0052639C" w:rsidP="00594CBF">
      <w:pPr>
        <w:pStyle w:val="Heading5"/>
      </w:pPr>
      <w:r>
        <w:t>Assistant Professor</w:t>
      </w:r>
      <w:r w:rsidR="00E147DE">
        <w:t xml:space="preserve"> </w:t>
      </w:r>
      <w:r w:rsidR="00594CBF" w:rsidRPr="000B32D7">
        <w:t>/</w:t>
      </w:r>
      <w:r w:rsidR="00E147DE">
        <w:t xml:space="preserve"> </w:t>
      </w:r>
      <w:r>
        <w:rPr>
          <w:rStyle w:val="Emphasis"/>
        </w:rPr>
        <w:t>Syracuse University, Department of Teaching &amp; Leadership</w:t>
      </w:r>
    </w:p>
    <w:p w14:paraId="5100D9BD" w14:textId="3E343DAE" w:rsidR="00D413F9" w:rsidRDefault="0052639C" w:rsidP="00D413F9">
      <w:r>
        <w:t>Design and implement curriculum for more than 80 students a year in F2F, hybrid, &amp; online settings.</w:t>
      </w:r>
    </w:p>
    <w:p w14:paraId="752F1140" w14:textId="5A8FA4CC" w:rsidR="0052639C" w:rsidRDefault="002A04F1" w:rsidP="0052639C">
      <w:pPr>
        <w:pStyle w:val="ListParagraph"/>
        <w:numPr>
          <w:ilvl w:val="0"/>
          <w:numId w:val="13"/>
        </w:numPr>
      </w:pPr>
      <w:r>
        <w:t xml:space="preserve">Converted </w:t>
      </w:r>
      <w:r w:rsidR="000D4CD4">
        <w:t xml:space="preserve">2 courses (for a total enrollment of ~100 undergraduates) into behaviors-focused design that gets learners </w:t>
      </w:r>
      <w:proofErr w:type="gramStart"/>
      <w:r w:rsidR="000D4CD4">
        <w:t xml:space="preserve">into </w:t>
      </w:r>
      <w:r w:rsidR="00910135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910135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high</w:t>
      </w:r>
      <w:proofErr w:type="gramEnd"/>
      <w:r w:rsidR="00910135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-fidelity</w:t>
      </w:r>
      <w:r w:rsidR="000D4CD4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simulated situations to apply learning</w:t>
      </w:r>
      <w:r w:rsidR="00910135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. </w:t>
      </w:r>
    </w:p>
    <w:p w14:paraId="5F5FE07C" w14:textId="763F9AC0" w:rsidR="000D4CD4" w:rsidRDefault="000D4CD4" w:rsidP="0052639C">
      <w:pPr>
        <w:pStyle w:val="ListParagraph"/>
        <w:numPr>
          <w:ilvl w:val="0"/>
          <w:numId w:val="13"/>
        </w:numPr>
      </w:pPr>
      <w:r>
        <w:t>Converted 4 face-to-face courses into hybrid and online courses with 20% improvement in student satisfaction level following conversion</w:t>
      </w:r>
    </w:p>
    <w:p w14:paraId="01209E68" w14:textId="73B329D1" w:rsidR="000D4CD4" w:rsidRDefault="000D4CD4" w:rsidP="0052639C">
      <w:pPr>
        <w:pStyle w:val="ListParagraph"/>
        <w:numPr>
          <w:ilvl w:val="0"/>
          <w:numId w:val="13"/>
        </w:numPr>
      </w:pPr>
      <w:r>
        <w:t>Integrated clear focus on DEIA with course readings, assessments, and simulations that allow learners to gain deeper understanding by changing their behaviors</w:t>
      </w:r>
    </w:p>
    <w:p w14:paraId="3B583D93" w14:textId="587D9643" w:rsidR="00325FC3" w:rsidRDefault="00325FC3" w:rsidP="0052639C">
      <w:pPr>
        <w:pStyle w:val="ListParagraph"/>
        <w:numPr>
          <w:ilvl w:val="0"/>
          <w:numId w:val="13"/>
        </w:numPr>
      </w:pPr>
      <w:r>
        <w:t xml:space="preserve">Strategic </w:t>
      </w:r>
      <w:r w:rsidR="004E4C09">
        <w:t>use of learning management system (LMS) to structure and sequence content and track learner engagement and success on key performance indicators (KPIs)</w:t>
      </w:r>
    </w:p>
    <w:p w14:paraId="2D00500D" w14:textId="0C453666" w:rsidR="007723DD" w:rsidRPr="00D413F9" w:rsidRDefault="007723DD" w:rsidP="007723DD">
      <w:pPr>
        <w:pStyle w:val="Heading3"/>
      </w:pPr>
      <w:r>
        <w:lastRenderedPageBreak/>
        <w:t xml:space="preserve">August 2011 - </w:t>
      </w:r>
      <w:r w:rsidR="00BC1FB6">
        <w:t>2016</w:t>
      </w:r>
    </w:p>
    <w:p w14:paraId="000BBFDE" w14:textId="3CB13F8F" w:rsidR="007723DD" w:rsidRPr="000B32D7" w:rsidRDefault="00BC1FB6" w:rsidP="007723DD">
      <w:pPr>
        <w:pStyle w:val="Heading5"/>
      </w:pPr>
      <w:r>
        <w:t xml:space="preserve">Research Assistant </w:t>
      </w:r>
      <w:r w:rsidR="007723DD" w:rsidRPr="000B32D7">
        <w:t>/</w:t>
      </w:r>
      <w:r>
        <w:t xml:space="preserve"> </w:t>
      </w:r>
      <w:r>
        <w:rPr>
          <w:rStyle w:val="Emphasis"/>
        </w:rPr>
        <w:t>Vanderbilt University, MIST project</w:t>
      </w:r>
    </w:p>
    <w:p w14:paraId="5DCC6384" w14:textId="45055EE9" w:rsidR="007723DD" w:rsidRDefault="00BC1FB6" w:rsidP="007723DD">
      <w:r>
        <w:t>Conducted quantitative and qualitative data collection to monitor imp</w:t>
      </w:r>
      <w:r w:rsidR="007A1A0F">
        <w:t>rovement and organizational learning in large urban school districts.</w:t>
      </w:r>
    </w:p>
    <w:p w14:paraId="310141E1" w14:textId="053040DD" w:rsidR="00E60902" w:rsidRDefault="00E60902" w:rsidP="00E60902">
      <w:pPr>
        <w:pStyle w:val="ListParagraph"/>
        <w:numPr>
          <w:ilvl w:val="0"/>
          <w:numId w:val="13"/>
        </w:numPr>
      </w:pPr>
      <w:r>
        <w:t>Supported the research-based improvements of teachers</w:t>
      </w:r>
      <w:r w:rsidR="008B1256">
        <w:t xml:space="preserve"> </w:t>
      </w:r>
      <w:r>
        <w:t xml:space="preserve">and leaders serving more than 500,000 students in 4 states </w:t>
      </w:r>
      <w:r w:rsidR="009C699A">
        <w:t>by conducting</w:t>
      </w:r>
      <w:r>
        <w:t xml:space="preserve"> evidence-based design research cycles. </w:t>
      </w:r>
    </w:p>
    <w:p w14:paraId="38684164" w14:textId="01B69D7D" w:rsidR="00B378DB" w:rsidRDefault="00B378DB" w:rsidP="00B378DB">
      <w:pPr>
        <w:pStyle w:val="ListParagraph"/>
        <w:numPr>
          <w:ilvl w:val="0"/>
          <w:numId w:val="13"/>
        </w:numPr>
      </w:pPr>
      <w:proofErr w:type="gramStart"/>
      <w:r>
        <w:t xml:space="preserve">Conducted </w:t>
      </w:r>
      <w:r w:rsidR="00217244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217244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a</w:t>
      </w:r>
      <w:r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nnual</w:t>
      </w:r>
      <w:proofErr w:type="gramEnd"/>
      <w:r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analyses of </w:t>
      </w:r>
      <w:r w:rsidR="00564509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performance</w:t>
      </w:r>
      <w:r w:rsidR="00564509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>
        <w:t xml:space="preserve"> </w:t>
      </w:r>
      <w:r w:rsidR="00217244">
        <w:t>respective</w:t>
      </w:r>
      <w:r>
        <w:t xml:space="preserve"> to enterprise goals</w:t>
      </w:r>
    </w:p>
    <w:p w14:paraId="612A4265" w14:textId="610FF18B" w:rsidR="007723DD" w:rsidRDefault="007A1A0F" w:rsidP="007723DD">
      <w:pPr>
        <w:pStyle w:val="ListParagraph"/>
        <w:numPr>
          <w:ilvl w:val="0"/>
          <w:numId w:val="13"/>
        </w:numPr>
      </w:pPr>
      <w:r>
        <w:t xml:space="preserve">Published </w:t>
      </w:r>
      <w:r w:rsidR="00B8561C">
        <w:t>multiple articles, including two on</w:t>
      </w:r>
      <w:r>
        <w:t xml:space="preserve"> design research, </w:t>
      </w:r>
      <w:r w:rsidR="00B8561C">
        <w:t>and two about the r</w:t>
      </w:r>
      <w:r>
        <w:t>ole of leaders in balancing learning and accountability</w:t>
      </w:r>
      <w:r w:rsidR="00B8561C">
        <w:t xml:space="preserve"> for institutional change</w:t>
      </w:r>
      <w:r w:rsidR="00B378DB">
        <w:t xml:space="preserve"> </w:t>
      </w:r>
    </w:p>
    <w:p w14:paraId="4C1138A8" w14:textId="4032D8B2" w:rsidR="00B378DB" w:rsidRPr="00D413F9" w:rsidRDefault="00B378DB" w:rsidP="00B378DB">
      <w:pPr>
        <w:pStyle w:val="Heading3"/>
      </w:pPr>
      <w:r>
        <w:t>August 2009-2011</w:t>
      </w:r>
    </w:p>
    <w:p w14:paraId="4BB76743" w14:textId="04F8E91D" w:rsidR="00B378DB" w:rsidRPr="000B32D7" w:rsidRDefault="00B378DB" w:rsidP="00B378DB">
      <w:pPr>
        <w:pStyle w:val="Heading5"/>
      </w:pPr>
      <w:r>
        <w:t xml:space="preserve">Mathematics </w:t>
      </w:r>
      <w:proofErr w:type="gramStart"/>
      <w:r>
        <w:t xml:space="preserve">teacher  </w:t>
      </w:r>
      <w:r w:rsidRPr="000B32D7">
        <w:t>/</w:t>
      </w:r>
      <w:proofErr w:type="gramEnd"/>
      <w:r>
        <w:t xml:space="preserve"> </w:t>
      </w:r>
      <w:r>
        <w:rPr>
          <w:rStyle w:val="Emphasis"/>
        </w:rPr>
        <w:t>Hallsville High School, Hallsville TX</w:t>
      </w:r>
    </w:p>
    <w:p w14:paraId="249719E3" w14:textId="3BE7CF9B" w:rsidR="007723DD" w:rsidRDefault="00B378DB" w:rsidP="009C699A">
      <w:pPr>
        <w:pStyle w:val="ListParagraph"/>
        <w:numPr>
          <w:ilvl w:val="0"/>
          <w:numId w:val="20"/>
        </w:numPr>
      </w:pPr>
      <w:r>
        <w:t xml:space="preserve">Designed and implemented curriculum and assessments for more than </w:t>
      </w:r>
      <w:r w:rsidR="00EA2213">
        <w:t xml:space="preserve">400 students </w:t>
      </w:r>
    </w:p>
    <w:p w14:paraId="7D0EAFB6" w14:textId="52477177" w:rsidR="009C699A" w:rsidRPr="00D413F9" w:rsidRDefault="009C699A" w:rsidP="009C699A">
      <w:pPr>
        <w:pStyle w:val="ListParagraph"/>
        <w:numPr>
          <w:ilvl w:val="0"/>
          <w:numId w:val="20"/>
        </w:numPr>
      </w:pPr>
      <w:r>
        <w:t>Utilized various educational technologies, including screen recording</w:t>
      </w:r>
      <w:r w:rsidR="00466901">
        <w:t xml:space="preserve">s and interactive whiteboards to design and deliver both face-to-face and asynchronous instruction </w:t>
      </w:r>
    </w:p>
    <w:p w14:paraId="28ADFF67" w14:textId="77777777" w:rsidR="00F439C9" w:rsidRDefault="00E147DE" w:rsidP="00F439C9">
      <w:pPr>
        <w:pStyle w:val="Heading1"/>
      </w:pPr>
      <w:sdt>
        <w:sdtPr>
          <w:alias w:val="Skills:"/>
          <w:tag w:val="Skills:"/>
          <w:id w:val="-1210261327"/>
          <w:placeholder>
            <w:docPart w:val="C5E7CDDEF3A24E3B8F3DADA85AB657C1"/>
          </w:placeholder>
          <w:temporary/>
          <w:showingPlcHdr/>
          <w15:appearance w15:val="hidden"/>
        </w:sdtPr>
        <w:sdtEndPr/>
        <w:sdtContent>
          <w:r w:rsidR="00F439C9">
            <w:t>Skills</w:t>
          </w:r>
        </w:sdtContent>
      </w:sdt>
    </w:p>
    <w:p w14:paraId="362BE0CB" w14:textId="5CBDB639" w:rsidR="00A06309" w:rsidRDefault="00C57774" w:rsidP="00EA2213">
      <w:pPr>
        <w:pStyle w:val="ListParagraph"/>
        <w:numPr>
          <w:ilvl w:val="0"/>
          <w:numId w:val="18"/>
        </w:numPr>
      </w:pPr>
      <w:r>
        <w:t>Use</w:t>
      </w:r>
      <w:r w:rsidR="00EA2213">
        <w:t xml:space="preserve"> Storyline to create </w:t>
      </w:r>
      <w:r w:rsidR="00923968">
        <w:t xml:space="preserve">web-based </w:t>
      </w:r>
      <w:proofErr w:type="spellStart"/>
      <w:r w:rsidR="00304F71">
        <w:t>e</w:t>
      </w:r>
      <w:r w:rsidR="00923968">
        <w:t>learning</w:t>
      </w:r>
      <w:proofErr w:type="spellEnd"/>
      <w:r w:rsidR="00923968">
        <w:t>, both as courses and as</w:t>
      </w:r>
      <w:r>
        <w:t xml:space="preserve"> mobile-based</w:t>
      </w:r>
      <w:r w:rsidR="00923968">
        <w:t xml:space="preserve"> job aids</w:t>
      </w:r>
    </w:p>
    <w:p w14:paraId="059E25CB" w14:textId="63CF38D0" w:rsidR="00C57774" w:rsidRDefault="00C57774" w:rsidP="00EA2213">
      <w:pPr>
        <w:pStyle w:val="ListParagraph"/>
        <w:numPr>
          <w:ilvl w:val="0"/>
          <w:numId w:val="18"/>
        </w:numPr>
      </w:pPr>
      <w:r>
        <w:t xml:space="preserve">Use </w:t>
      </w:r>
      <w:r w:rsidR="009C13A1">
        <w:t xml:space="preserve">SCORM, </w:t>
      </w:r>
      <w:proofErr w:type="spellStart"/>
      <w:r>
        <w:t>javascript</w:t>
      </w:r>
      <w:proofErr w:type="spellEnd"/>
      <w:r w:rsidR="009C13A1">
        <w:t>,</w:t>
      </w:r>
      <w:r>
        <w:t xml:space="preserve"> </w:t>
      </w:r>
      <w:r w:rsidR="00306776">
        <w:t>and no-code tools</w:t>
      </w:r>
      <w:r w:rsidR="000C5044">
        <w:t xml:space="preserve"> (Zapier and </w:t>
      </w:r>
      <w:proofErr w:type="spellStart"/>
      <w:r w:rsidR="000C5044">
        <w:t>AirTable</w:t>
      </w:r>
      <w:proofErr w:type="spellEnd"/>
      <w:r w:rsidR="000C5044">
        <w:t>)</w:t>
      </w:r>
      <w:r w:rsidR="00306776">
        <w:t xml:space="preserve"> to report learners’ progress to mangers</w:t>
      </w:r>
      <w:r w:rsidR="009C13A1">
        <w:t xml:space="preserve"> both inside and outside LMS systems</w:t>
      </w:r>
    </w:p>
    <w:p w14:paraId="38AFEE04" w14:textId="000C7991" w:rsidR="00306776" w:rsidRDefault="000A0C02" w:rsidP="00EA2213">
      <w:pPr>
        <w:pStyle w:val="ListParagraph"/>
        <w:numPr>
          <w:ilvl w:val="0"/>
          <w:numId w:val="18"/>
        </w:numPr>
      </w:pPr>
      <w:r>
        <w:t xml:space="preserve">Create story-driven designs and simulations where learners </w:t>
      </w:r>
      <w:proofErr w:type="gramStart"/>
      <w:r>
        <w:t xml:space="preserve">can </w:t>
      </w:r>
      <w:r w:rsidR="00DD55ED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DD55ED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e</w:t>
      </w:r>
      <w:r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>xperiment</w:t>
      </w:r>
      <w:proofErr w:type="gramEnd"/>
      <w:r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with sensitive topics</w:t>
      </w:r>
      <w:r w:rsidR="00185107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and develop soft skills</w:t>
      </w:r>
      <w:r w:rsidR="008A737A" w:rsidRPr="003A1D21">
        <w:rPr>
          <w:rFonts w:asciiTheme="majorHAnsi" w:hAnsiTheme="majorHAnsi"/>
          <w:b/>
          <w:bCs/>
          <w:color w:val="FFFFFF" w:themeColor="background1"/>
          <w:shd w:val="clear" w:color="auto" w:fill="005E80" w:themeFill="accent1" w:themeFillShade="BF"/>
        </w:rPr>
        <w:t xml:space="preserve"> with low risk</w:t>
      </w:r>
      <w:r w:rsidR="003A1D21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.  </w:t>
      </w:r>
      <w:r w:rsidR="008A737A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  <w:r w:rsidR="00DD55ED">
        <w:rPr>
          <w:rFonts w:asciiTheme="majorHAnsi" w:hAnsiTheme="majorHAnsi"/>
          <w:b/>
          <w:bCs/>
          <w:color w:val="FFFFFF" w:themeColor="background1"/>
          <w:shd w:val="clear" w:color="auto" w:fill="007FAB" w:themeFill="accent1"/>
        </w:rPr>
        <w:t xml:space="preserve"> </w:t>
      </w:r>
    </w:p>
    <w:p w14:paraId="1FA9C125" w14:textId="5E1151F4" w:rsidR="000A0C02" w:rsidRDefault="000A0C02" w:rsidP="00EA2213">
      <w:pPr>
        <w:pStyle w:val="ListParagraph"/>
        <w:numPr>
          <w:ilvl w:val="0"/>
          <w:numId w:val="18"/>
        </w:numPr>
      </w:pPr>
      <w:r>
        <w:t xml:space="preserve">Translate lengthy documents into navigable, searchable </w:t>
      </w:r>
      <w:r w:rsidR="00136B9F">
        <w:t xml:space="preserve">Rise </w:t>
      </w:r>
      <w:r>
        <w:t xml:space="preserve">courses </w:t>
      </w:r>
      <w:r w:rsidR="00136B9F">
        <w:t>that reduce cognitive load</w:t>
      </w:r>
    </w:p>
    <w:p w14:paraId="5981E783" w14:textId="50324C37" w:rsidR="00136B9F" w:rsidRDefault="00136B9F" w:rsidP="00EA2213">
      <w:pPr>
        <w:pStyle w:val="ListParagraph"/>
        <w:numPr>
          <w:ilvl w:val="0"/>
          <w:numId w:val="18"/>
        </w:numPr>
      </w:pPr>
      <w:r>
        <w:t xml:space="preserve">Use Adobe </w:t>
      </w:r>
      <w:r w:rsidR="006549E6">
        <w:t>Premiere Pro</w:t>
      </w:r>
      <w:r>
        <w:t xml:space="preserve"> to edit video and audio, </w:t>
      </w:r>
      <w:r w:rsidR="002D3CD8">
        <w:t xml:space="preserve">create screencasts, create storyboards, and </w:t>
      </w:r>
      <w:r w:rsidR="003E3189">
        <w:t xml:space="preserve">create </w:t>
      </w:r>
      <w:r w:rsidR="002D3CD8">
        <w:t>vector graphics</w:t>
      </w:r>
    </w:p>
    <w:p w14:paraId="444C98F3" w14:textId="15B912CC" w:rsidR="003E3189" w:rsidRDefault="003E3189" w:rsidP="00EA2213">
      <w:pPr>
        <w:pStyle w:val="ListParagraph"/>
        <w:numPr>
          <w:ilvl w:val="0"/>
          <w:numId w:val="18"/>
        </w:numPr>
      </w:pPr>
      <w:r>
        <w:t xml:space="preserve">Experienced mentor with track record of </w:t>
      </w:r>
      <w:r w:rsidR="00F17863">
        <w:t>20+ advisees and mentees to whom I have provided career guidance, academic support, and skills development coaching</w:t>
      </w:r>
    </w:p>
    <w:p w14:paraId="7812E10A" w14:textId="16089849" w:rsidR="00F17863" w:rsidRDefault="00F17863" w:rsidP="00EA2213">
      <w:pPr>
        <w:pStyle w:val="ListParagraph"/>
        <w:numPr>
          <w:ilvl w:val="0"/>
          <w:numId w:val="18"/>
        </w:numPr>
      </w:pPr>
      <w:r>
        <w:t xml:space="preserve">Experienced project manager, leading and managing 5-10 person teams to increase efficiency </w:t>
      </w:r>
      <w:proofErr w:type="gramStart"/>
      <w:r>
        <w:t>through the use of</w:t>
      </w:r>
      <w:proofErr w:type="gramEnd"/>
      <w:r>
        <w:t xml:space="preserve"> management tools like Trello, </w:t>
      </w:r>
      <w:proofErr w:type="spellStart"/>
      <w:r w:rsidR="00EF18FE">
        <w:t>S</w:t>
      </w:r>
      <w:r>
        <w:t>harepoint</w:t>
      </w:r>
      <w:proofErr w:type="spellEnd"/>
      <w:r>
        <w:t xml:space="preserve">, and </w:t>
      </w:r>
      <w:r w:rsidR="00EF18FE">
        <w:t>Slack</w:t>
      </w:r>
    </w:p>
    <w:p w14:paraId="4C5BA56F" w14:textId="77777777" w:rsidR="00A06309" w:rsidRDefault="00E147DE" w:rsidP="008D31BD">
      <w:pPr>
        <w:pStyle w:val="Heading1"/>
      </w:pPr>
      <w:sdt>
        <w:sdtPr>
          <w:id w:val="-615754014"/>
          <w:placeholder>
            <w:docPart w:val="D375C7D1C5E24370BD8C9CE169EBC8F1"/>
          </w:placeholder>
          <w:temporary/>
          <w:showingPlcHdr/>
          <w15:appearance w15:val="hidden"/>
        </w:sdtPr>
        <w:sdtEndPr/>
        <w:sdtContent>
          <w:r w:rsidR="00594CBF">
            <w:t>Education</w:t>
          </w:r>
        </w:sdtContent>
      </w:sdt>
    </w:p>
    <w:p w14:paraId="72E67D6B" w14:textId="1EA59235" w:rsidR="0070237E" w:rsidRDefault="00516A9A" w:rsidP="0070237E">
      <w:pPr>
        <w:pStyle w:val="Heading3"/>
      </w:pPr>
      <w:r>
        <w:t>2016</w:t>
      </w:r>
    </w:p>
    <w:p w14:paraId="0F6679DF" w14:textId="76B13BA7" w:rsidR="00594CBF" w:rsidRDefault="00516A9A" w:rsidP="00594CBF">
      <w:pPr>
        <w:pStyle w:val="Heading5"/>
        <w:rPr>
          <w:rStyle w:val="Emphasis"/>
        </w:rPr>
      </w:pPr>
      <w:r>
        <w:t>Ph.D. in Teaching, Learning, &amp; Diversity</w:t>
      </w:r>
      <w:r w:rsidR="00594CBF" w:rsidRPr="000B32D7">
        <w:t>/</w:t>
      </w:r>
      <w:r>
        <w:rPr>
          <w:rStyle w:val="Emphasis"/>
        </w:rPr>
        <w:t>Vanderbilt University, Nashville TN</w:t>
      </w:r>
    </w:p>
    <w:p w14:paraId="708F28D9" w14:textId="07349F94" w:rsidR="00516A9A" w:rsidRDefault="00516A9A" w:rsidP="00516A9A">
      <w:pPr>
        <w:pStyle w:val="Heading3"/>
      </w:pPr>
      <w:r>
        <w:t>2009</w:t>
      </w:r>
    </w:p>
    <w:p w14:paraId="3F1F08D7" w14:textId="5FF1789B" w:rsidR="00516A9A" w:rsidRPr="000B32D7" w:rsidRDefault="00516A9A" w:rsidP="00516A9A">
      <w:pPr>
        <w:pStyle w:val="Heading5"/>
      </w:pPr>
      <w:r>
        <w:t>Bachelor of Science in Education</w:t>
      </w:r>
      <w:r w:rsidRPr="000B32D7">
        <w:t>/</w:t>
      </w:r>
      <w:r>
        <w:rPr>
          <w:rStyle w:val="Emphasis"/>
        </w:rPr>
        <w:t>East Texas Baptist University, Marshall TX</w:t>
      </w:r>
    </w:p>
    <w:p w14:paraId="7FB0893A" w14:textId="77777777" w:rsidR="00516A9A" w:rsidRPr="00516A9A" w:rsidRDefault="00516A9A" w:rsidP="00516A9A"/>
    <w:p w14:paraId="695E0732" w14:textId="673B4BD9" w:rsidR="00434074" w:rsidRDefault="002B562D" w:rsidP="00434074">
      <w:pPr>
        <w:pStyle w:val="Heading1"/>
      </w:pPr>
      <w:r>
        <w:t>Hobbies</w:t>
      </w:r>
    </w:p>
    <w:p w14:paraId="5747094A" w14:textId="2805954B" w:rsidR="00A06309" w:rsidRDefault="00A32DB3" w:rsidP="00FF1889">
      <w:r>
        <w:t>Graphic design</w:t>
      </w:r>
      <w:r w:rsidR="000B32D7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1264FB">
        <w:rPr>
          <w:rFonts w:eastAsia="Times New Roman"/>
          <w:color w:val="000000" w:themeColor="text1"/>
        </w:rPr>
        <w:t xml:space="preserve"> </w:t>
      </w:r>
      <w:r w:rsidR="00185107">
        <w:t>Hiking</w:t>
      </w:r>
      <w:r w:rsidR="000B32D7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3720C4">
        <w:rPr>
          <w:color w:val="007FAB" w:themeColor="accent1"/>
        </w:rPr>
        <w:t xml:space="preserve"> </w:t>
      </w:r>
      <w:r w:rsidR="00185107">
        <w:t>Running</w:t>
      </w:r>
      <w:r w:rsidR="000B32D7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1264FB">
        <w:rPr>
          <w:rFonts w:eastAsia="Times New Roman"/>
          <w:color w:val="000000" w:themeColor="text1"/>
        </w:rPr>
        <w:t xml:space="preserve"> </w:t>
      </w:r>
      <w:r w:rsidR="00185107">
        <w:t>Languages</w:t>
      </w:r>
      <w:r w:rsidR="000B32D7">
        <w:t xml:space="preserve"> </w:t>
      </w:r>
      <w:r w:rsidR="00A06309" w:rsidRPr="003720C4">
        <w:rPr>
          <w:rFonts w:eastAsia="Times New Roman"/>
          <w:color w:val="007FAB" w:themeColor="accent1"/>
        </w:rPr>
        <w:t>•</w:t>
      </w:r>
      <w:r w:rsidR="00A06309" w:rsidRPr="001264FB">
        <w:rPr>
          <w:rFonts w:eastAsia="Times New Roman"/>
          <w:color w:val="000000" w:themeColor="text1"/>
        </w:rPr>
        <w:t xml:space="preserve"> </w:t>
      </w:r>
      <w:sdt>
        <w:sdtPr>
          <w:id w:val="1752082734"/>
          <w:placeholder>
            <w:docPart w:val="1D9A5C3B35844154B3F7D64DA7B3EE59"/>
          </w:placeholder>
          <w:temporary/>
          <w:showingPlcHdr/>
          <w15:appearance w15:val="hidden"/>
        </w:sdtPr>
        <w:sdtEndPr/>
        <w:sdtContent>
          <w:r w:rsidR="00594CBF">
            <w:t>Travel</w:t>
          </w:r>
        </w:sdtContent>
      </w:sdt>
    </w:p>
    <w:sectPr w:rsidR="00A06309" w:rsidSect="002A04F1">
      <w:footerReference w:type="default" r:id="rId14"/>
      <w:type w:val="continuous"/>
      <w:pgSz w:w="12240" w:h="15840" w:code="1"/>
      <w:pgMar w:top="72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93C2" w14:textId="77777777" w:rsidR="009F340B" w:rsidRDefault="009F340B" w:rsidP="00725803">
      <w:pPr>
        <w:spacing w:after="0"/>
      </w:pPr>
      <w:r>
        <w:separator/>
      </w:r>
    </w:p>
  </w:endnote>
  <w:endnote w:type="continuationSeparator" w:id="0">
    <w:p w14:paraId="140BB573" w14:textId="77777777" w:rsidR="009F340B" w:rsidRDefault="009F340B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92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A590DE" w14:textId="77777777" w:rsidR="00F439C9" w:rsidRDefault="00F439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B64A0" w14:textId="77777777" w:rsidR="009F340B" w:rsidRDefault="009F340B" w:rsidP="00725803">
      <w:pPr>
        <w:spacing w:after="0"/>
      </w:pPr>
      <w:r>
        <w:separator/>
      </w:r>
    </w:p>
  </w:footnote>
  <w:footnote w:type="continuationSeparator" w:id="0">
    <w:p w14:paraId="5CC2F0E2" w14:textId="77777777" w:rsidR="009F340B" w:rsidRDefault="009F340B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41526A"/>
    <w:multiLevelType w:val="hybridMultilevel"/>
    <w:tmpl w:val="EC1A2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4C10F2"/>
    <w:multiLevelType w:val="hybridMultilevel"/>
    <w:tmpl w:val="972E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24744"/>
    <w:multiLevelType w:val="hybridMultilevel"/>
    <w:tmpl w:val="9D72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B32"/>
    <w:multiLevelType w:val="hybridMultilevel"/>
    <w:tmpl w:val="3E60686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363807"/>
    <w:multiLevelType w:val="hybridMultilevel"/>
    <w:tmpl w:val="3C2A937C"/>
    <w:lvl w:ilvl="0" w:tplc="0409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16" w15:restartNumberingAfterBreak="0">
    <w:nsid w:val="5DDF6C54"/>
    <w:multiLevelType w:val="hybridMultilevel"/>
    <w:tmpl w:val="48AC40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B123C"/>
    <w:multiLevelType w:val="hybridMultilevel"/>
    <w:tmpl w:val="5EF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7639A"/>
    <w:multiLevelType w:val="hybridMultilevel"/>
    <w:tmpl w:val="AA9EF67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35379978">
    <w:abstractNumId w:val="13"/>
  </w:num>
  <w:num w:numId="2" w16cid:durableId="78869955">
    <w:abstractNumId w:val="7"/>
  </w:num>
  <w:num w:numId="3" w16cid:durableId="269702406">
    <w:abstractNumId w:val="6"/>
  </w:num>
  <w:num w:numId="4" w16cid:durableId="21107389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9107087">
    <w:abstractNumId w:val="8"/>
  </w:num>
  <w:num w:numId="6" w16cid:durableId="1263762741">
    <w:abstractNumId w:val="14"/>
  </w:num>
  <w:num w:numId="7" w16cid:durableId="80421146">
    <w:abstractNumId w:val="5"/>
  </w:num>
  <w:num w:numId="8" w16cid:durableId="2070226001">
    <w:abstractNumId w:val="4"/>
  </w:num>
  <w:num w:numId="9" w16cid:durableId="1734158009">
    <w:abstractNumId w:val="3"/>
  </w:num>
  <w:num w:numId="10" w16cid:durableId="1059287231">
    <w:abstractNumId w:val="2"/>
  </w:num>
  <w:num w:numId="11" w16cid:durableId="399719630">
    <w:abstractNumId w:val="1"/>
  </w:num>
  <w:num w:numId="12" w16cid:durableId="1555003121">
    <w:abstractNumId w:val="0"/>
  </w:num>
  <w:num w:numId="13" w16cid:durableId="438333153">
    <w:abstractNumId w:val="17"/>
  </w:num>
  <w:num w:numId="14" w16cid:durableId="1289168484">
    <w:abstractNumId w:val="9"/>
  </w:num>
  <w:num w:numId="15" w16cid:durableId="2052799419">
    <w:abstractNumId w:val="15"/>
  </w:num>
  <w:num w:numId="16" w16cid:durableId="1713845822">
    <w:abstractNumId w:val="12"/>
  </w:num>
  <w:num w:numId="17" w16cid:durableId="875964524">
    <w:abstractNumId w:val="18"/>
  </w:num>
  <w:num w:numId="18" w16cid:durableId="1306158704">
    <w:abstractNumId w:val="10"/>
  </w:num>
  <w:num w:numId="19" w16cid:durableId="427698310">
    <w:abstractNumId w:val="16"/>
  </w:num>
  <w:num w:numId="20" w16cid:durableId="792290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EE"/>
    <w:rsid w:val="00012B5D"/>
    <w:rsid w:val="00025E77"/>
    <w:rsid w:val="00027312"/>
    <w:rsid w:val="00061AE7"/>
    <w:rsid w:val="000645F2"/>
    <w:rsid w:val="00067AE4"/>
    <w:rsid w:val="00082F03"/>
    <w:rsid w:val="000835A0"/>
    <w:rsid w:val="000934A2"/>
    <w:rsid w:val="000A0C02"/>
    <w:rsid w:val="000B0C1D"/>
    <w:rsid w:val="000B32D7"/>
    <w:rsid w:val="000C5044"/>
    <w:rsid w:val="000D4CD4"/>
    <w:rsid w:val="00136B9F"/>
    <w:rsid w:val="00144D98"/>
    <w:rsid w:val="00185107"/>
    <w:rsid w:val="001B0955"/>
    <w:rsid w:val="001F21E1"/>
    <w:rsid w:val="00217244"/>
    <w:rsid w:val="00227784"/>
    <w:rsid w:val="0023705D"/>
    <w:rsid w:val="00250A31"/>
    <w:rsid w:val="00251C13"/>
    <w:rsid w:val="002759C7"/>
    <w:rsid w:val="002922D0"/>
    <w:rsid w:val="002A04F1"/>
    <w:rsid w:val="002B562D"/>
    <w:rsid w:val="002D3CD8"/>
    <w:rsid w:val="00304F71"/>
    <w:rsid w:val="00306776"/>
    <w:rsid w:val="00325FC3"/>
    <w:rsid w:val="00340B03"/>
    <w:rsid w:val="00380AE7"/>
    <w:rsid w:val="00395B60"/>
    <w:rsid w:val="003A1D21"/>
    <w:rsid w:val="003A6943"/>
    <w:rsid w:val="003E3189"/>
    <w:rsid w:val="003F5FB1"/>
    <w:rsid w:val="00410BA2"/>
    <w:rsid w:val="004168C0"/>
    <w:rsid w:val="00434074"/>
    <w:rsid w:val="0043797A"/>
    <w:rsid w:val="004568C9"/>
    <w:rsid w:val="0046391B"/>
    <w:rsid w:val="00463C3B"/>
    <w:rsid w:val="00466901"/>
    <w:rsid w:val="004937AE"/>
    <w:rsid w:val="004D6CDB"/>
    <w:rsid w:val="004E2970"/>
    <w:rsid w:val="004E4C09"/>
    <w:rsid w:val="004F60F3"/>
    <w:rsid w:val="005026DD"/>
    <w:rsid w:val="00513EFC"/>
    <w:rsid w:val="00516A9A"/>
    <w:rsid w:val="0052113B"/>
    <w:rsid w:val="0052639C"/>
    <w:rsid w:val="005311CA"/>
    <w:rsid w:val="00564509"/>
    <w:rsid w:val="00564951"/>
    <w:rsid w:val="00573BF9"/>
    <w:rsid w:val="00580E35"/>
    <w:rsid w:val="00594CBF"/>
    <w:rsid w:val="005A1DA6"/>
    <w:rsid w:val="005A4A49"/>
    <w:rsid w:val="005B13C9"/>
    <w:rsid w:val="005B1D68"/>
    <w:rsid w:val="005C5108"/>
    <w:rsid w:val="005C71B0"/>
    <w:rsid w:val="005D78F7"/>
    <w:rsid w:val="005E0E25"/>
    <w:rsid w:val="00611B37"/>
    <w:rsid w:val="006252B4"/>
    <w:rsid w:val="0063018F"/>
    <w:rsid w:val="00646BA2"/>
    <w:rsid w:val="006549E6"/>
    <w:rsid w:val="00675EA0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53483"/>
    <w:rsid w:val="007723DD"/>
    <w:rsid w:val="0078622E"/>
    <w:rsid w:val="007A1A0F"/>
    <w:rsid w:val="007C211F"/>
    <w:rsid w:val="007C26CB"/>
    <w:rsid w:val="007D4EE1"/>
    <w:rsid w:val="007F3012"/>
    <w:rsid w:val="00817D09"/>
    <w:rsid w:val="00857E6B"/>
    <w:rsid w:val="008968C4"/>
    <w:rsid w:val="008A737A"/>
    <w:rsid w:val="008B1256"/>
    <w:rsid w:val="008C7145"/>
    <w:rsid w:val="008D31BD"/>
    <w:rsid w:val="008D7C1C"/>
    <w:rsid w:val="00910135"/>
    <w:rsid w:val="0092291B"/>
    <w:rsid w:val="00923968"/>
    <w:rsid w:val="00932D92"/>
    <w:rsid w:val="0094328C"/>
    <w:rsid w:val="0095272C"/>
    <w:rsid w:val="00972024"/>
    <w:rsid w:val="009C13A1"/>
    <w:rsid w:val="009C699A"/>
    <w:rsid w:val="009F04D2"/>
    <w:rsid w:val="009F2BA7"/>
    <w:rsid w:val="009F340B"/>
    <w:rsid w:val="009F40CE"/>
    <w:rsid w:val="009F6DA0"/>
    <w:rsid w:val="00A01182"/>
    <w:rsid w:val="00A06309"/>
    <w:rsid w:val="00A32DB3"/>
    <w:rsid w:val="00A46CEE"/>
    <w:rsid w:val="00AB24CC"/>
    <w:rsid w:val="00AD13CB"/>
    <w:rsid w:val="00AD3FD8"/>
    <w:rsid w:val="00B04D2E"/>
    <w:rsid w:val="00B370A8"/>
    <w:rsid w:val="00B378DB"/>
    <w:rsid w:val="00B67F63"/>
    <w:rsid w:val="00B8561C"/>
    <w:rsid w:val="00BC0B07"/>
    <w:rsid w:val="00BC1FB6"/>
    <w:rsid w:val="00BC7376"/>
    <w:rsid w:val="00BD669A"/>
    <w:rsid w:val="00C13F2B"/>
    <w:rsid w:val="00C43D65"/>
    <w:rsid w:val="00C57774"/>
    <w:rsid w:val="00C84833"/>
    <w:rsid w:val="00C9044F"/>
    <w:rsid w:val="00D2420D"/>
    <w:rsid w:val="00D30382"/>
    <w:rsid w:val="00D413F9"/>
    <w:rsid w:val="00D44E50"/>
    <w:rsid w:val="00D573AD"/>
    <w:rsid w:val="00D90060"/>
    <w:rsid w:val="00D92B95"/>
    <w:rsid w:val="00DC6B2F"/>
    <w:rsid w:val="00DD55ED"/>
    <w:rsid w:val="00DE6644"/>
    <w:rsid w:val="00E03F71"/>
    <w:rsid w:val="00E068C5"/>
    <w:rsid w:val="00E147DE"/>
    <w:rsid w:val="00E154B5"/>
    <w:rsid w:val="00E232F0"/>
    <w:rsid w:val="00E52791"/>
    <w:rsid w:val="00E60902"/>
    <w:rsid w:val="00E77120"/>
    <w:rsid w:val="00E83195"/>
    <w:rsid w:val="00EA2213"/>
    <w:rsid w:val="00EF18FE"/>
    <w:rsid w:val="00F00A4F"/>
    <w:rsid w:val="00F17863"/>
    <w:rsid w:val="00F33CD8"/>
    <w:rsid w:val="00F439C9"/>
    <w:rsid w:val="00F44971"/>
    <w:rsid w:val="00F543CF"/>
    <w:rsid w:val="00FD1DE2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E88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2E"/>
  </w:style>
  <w:style w:type="paragraph" w:styleId="Heading1">
    <w:name w:val="heading 1"/>
    <w:basedOn w:val="Normal"/>
    <w:link w:val="Heading1Ch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semiHidden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D2E"/>
  </w:style>
  <w:style w:type="paragraph" w:styleId="Footer">
    <w:name w:val="footer"/>
    <w:basedOn w:val="Normal"/>
    <w:link w:val="FooterChar"/>
    <w:uiPriority w:val="99"/>
    <w:semiHidden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4D2E"/>
  </w:style>
  <w:style w:type="character" w:customStyle="1" w:styleId="Heading1Char">
    <w:name w:val="Heading 1 Char"/>
    <w:basedOn w:val="DefaultParagraphFont"/>
    <w:link w:val="Heading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semiHidden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04D2E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113B"/>
    <w:rPr>
      <w:rFonts w:eastAsiaTheme="majorEastAsia" w:cstheme="majorBidi"/>
      <w:caps/>
      <w:szCs w:val="24"/>
    </w:rPr>
  </w:style>
  <w:style w:type="paragraph" w:styleId="Title">
    <w:name w:val="Title"/>
    <w:basedOn w:val="Normal"/>
    <w:link w:val="TitleChar"/>
    <w:uiPriority w:val="1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012B5D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ContactInfo">
    <w:name w:val="Contact Info"/>
    <w:basedOn w:val="Normal"/>
    <w:uiPriority w:val="99"/>
    <w:qFormat/>
    <w:rsid w:val="000B32D7"/>
    <w:pPr>
      <w:spacing w:before="40" w:after="0"/>
      <w:contextualSpacing/>
      <w:jc w:val="right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D2E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Number">
    <w:name w:val="List Number"/>
    <w:basedOn w:val="Normal"/>
    <w:uiPriority w:val="11"/>
    <w:semiHidden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007FA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012B5D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012B5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3618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99"/>
    <w:qFormat/>
    <w:rsid w:val="007307A3"/>
    <w:pPr>
      <w:spacing w:after="40"/>
      <w:jc w:val="center"/>
    </w:pPr>
    <w:rPr>
      <w:color w:val="4C4C4C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A4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inkedin.com/in/charlottesharpephd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jdsharpe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sharpe\AppData\Roaming\Microsoft\Templates\Human%20resources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13293011A4910B2FB728A2B813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0861F-4903-4FC5-BB73-7488590E91B0}"/>
      </w:docPartPr>
      <w:docPartBody>
        <w:p w:rsidR="00E819A3" w:rsidRDefault="00AC4F9B">
          <w:pPr>
            <w:pStyle w:val="99813293011A4910B2FB728A2B813D73"/>
          </w:pPr>
          <w:r w:rsidRPr="00AD3FD8">
            <w:t>Experience</w:t>
          </w:r>
        </w:p>
      </w:docPartBody>
    </w:docPart>
    <w:docPart>
      <w:docPartPr>
        <w:name w:val="C5E7CDDEF3A24E3B8F3DADA85AB6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363CF-4B21-410B-91B1-DD2954E7B81A}"/>
      </w:docPartPr>
      <w:docPartBody>
        <w:p w:rsidR="00E819A3" w:rsidRDefault="00AC4F9B">
          <w:pPr>
            <w:pStyle w:val="C5E7CDDEF3A24E3B8F3DADA85AB657C1"/>
          </w:pPr>
          <w:r>
            <w:t>Skills</w:t>
          </w:r>
        </w:p>
      </w:docPartBody>
    </w:docPart>
    <w:docPart>
      <w:docPartPr>
        <w:name w:val="D375C7D1C5E24370BD8C9CE169EBC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6F160-E999-4162-AB4B-683D584CC9C1}"/>
      </w:docPartPr>
      <w:docPartBody>
        <w:p w:rsidR="00E819A3" w:rsidRDefault="00AC4F9B">
          <w:pPr>
            <w:pStyle w:val="D375C7D1C5E24370BD8C9CE169EBC8F1"/>
          </w:pPr>
          <w:r>
            <w:t>Education</w:t>
          </w:r>
        </w:p>
      </w:docPartBody>
    </w:docPart>
    <w:docPart>
      <w:docPartPr>
        <w:name w:val="1D9A5C3B35844154B3F7D64DA7B3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295DC-F08B-43EC-B196-1253D3374FCF}"/>
      </w:docPartPr>
      <w:docPartBody>
        <w:p w:rsidR="00E819A3" w:rsidRDefault="00AC4F9B">
          <w:pPr>
            <w:pStyle w:val="1D9A5C3B35844154B3F7D64DA7B3EE59"/>
          </w:pPr>
          <w:r>
            <w:t>Travel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A8"/>
    <w:rsid w:val="003C5381"/>
    <w:rsid w:val="005F73A3"/>
    <w:rsid w:val="00AC4F9B"/>
    <w:rsid w:val="00E819A3"/>
    <w:rsid w:val="00FB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 w:themeColor="hyperlink"/>
      <w:u w:val="single"/>
    </w:rPr>
  </w:style>
  <w:style w:type="paragraph" w:customStyle="1" w:styleId="99813293011A4910B2FB728A2B813D73">
    <w:name w:val="99813293011A4910B2FB728A2B813D73"/>
  </w:style>
  <w:style w:type="character" w:styleId="Emphasis">
    <w:name w:val="Emphasis"/>
    <w:basedOn w:val="DefaultParagraphFont"/>
    <w:uiPriority w:val="20"/>
    <w:qFormat/>
    <w:rsid w:val="00FB21A8"/>
    <w:rPr>
      <w:b w:val="0"/>
      <w:i w:val="0"/>
      <w:iCs/>
      <w:color w:val="595959" w:themeColor="text1" w:themeTint="A6"/>
    </w:rPr>
  </w:style>
  <w:style w:type="paragraph" w:customStyle="1" w:styleId="C5E7CDDEF3A24E3B8F3DADA85AB657C1">
    <w:name w:val="C5E7CDDEF3A24E3B8F3DADA85AB657C1"/>
  </w:style>
  <w:style w:type="paragraph" w:customStyle="1" w:styleId="D375C7D1C5E24370BD8C9CE169EBC8F1">
    <w:name w:val="D375C7D1C5E24370BD8C9CE169EBC8F1"/>
  </w:style>
  <w:style w:type="paragraph" w:customStyle="1" w:styleId="1D9A5C3B35844154B3F7D64DA7B3EE59">
    <w:name w:val="1D9A5C3B35844154B3F7D64DA7B3E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20A1D-9C02-42E2-B6FA-2D2BF2E7A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58757B-2BE8-4D41-BB30-872E62D736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6EE5732D-675C-4563-90FA-A51DC1619D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3AC855-ABB7-4F6B-85A3-963BBBF4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resume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2022-08-18T20:05:00Z</dcterms:created>
  <dcterms:modified xsi:type="dcterms:W3CDTF">2022-08-18T20:05:00Z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